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Ладанюк Олег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Четкин Константин Кириллович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тхэквондо»,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2025-01-13T09:31:01Z</dcterms:modified>
  <cp:version>983040</cp:version>
</cp:coreProperties>
</file>