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2126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Гребенькова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Полина Дмитриевна</w:t>
            </w:r>
            <w:r>
              <w:rPr>
                <w:highlight w:val="none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</w:t>
            </w:r>
            <w:r>
              <w:rPr>
                <w:highlight w:val="none"/>
              </w:rPr>
              <w:t xml:space="preserve">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28.01</w:t>
            </w:r>
            <w:r>
              <w:t xml:space="preserve">.2025 – </w:t>
            </w:r>
            <w:r>
              <w:t xml:space="preserve">27.01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554</cp:revision>
  <dcterms:created xsi:type="dcterms:W3CDTF">2010-01-13T11:42:00Z</dcterms:created>
  <dcterms:modified xsi:type="dcterms:W3CDTF">2025-01-15T13:44:07Z</dcterms:modified>
  <cp:version>983040</cp:version>
</cp:coreProperties>
</file>