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«29»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гимнастика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1861"/>
        <w:gridCol w:w="1984"/>
        <w:gridCol w:w="3827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1861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8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Стрельникова Полина Вячеславовна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Лебедянь</w:t>
            </w:r>
            <w:r/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МАУ ДО «ДЮСШ» г. Лебедянь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24.03</w:t>
            </w:r>
            <w:r>
              <w:t xml:space="preserve">.2025 – </w:t>
            </w:r>
            <w:r>
              <w:t xml:space="preserve">23.03</w:t>
            </w:r>
            <w:r>
              <w:t xml:space="preserve">.2028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557</cp:revision>
  <dcterms:created xsi:type="dcterms:W3CDTF">2010-01-13T11:42:00Z</dcterms:created>
  <dcterms:modified xsi:type="dcterms:W3CDTF">2025-01-29T08:41:20Z</dcterms:modified>
  <cp:version>983040</cp:version>
</cp:coreProperties>
</file>