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pBdr/>
        <w:spacing/>
        <w:ind/>
        <w:jc w:val="left"/>
        <w:rPr/>
      </w:pPr>
      <w:r>
        <w:rPr>
          <w:b/>
          <w:bCs/>
          <w:sz w:val="16"/>
          <w:szCs w:val="16"/>
          <w:lang w:val="ru-RU"/>
        </w:rPr>
      </w:r>
      <w:r/>
    </w:p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Борьба на поясах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88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5"/>
        <w:gridCol w:w="3547"/>
        <w:gridCol w:w="2268"/>
        <w:gridCol w:w="3086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7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6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21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7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rPr/>
            </w:pPr>
            <w:r>
              <w:t xml:space="preserve">Поддымова Влада Игоревна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6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</w:tbl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Борьба на поясах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88" w:type="pct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5"/>
        <w:gridCol w:w="3547"/>
        <w:gridCol w:w="2268"/>
        <w:gridCol w:w="3086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7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6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24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7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rPr/>
            </w:pPr>
            <w:r>
              <w:t xml:space="preserve">Муллоев Азиз Абдулкаюмович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Добровский район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6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</w:tbl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1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2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3"/>
  </w:num>
  <w:num w:numId="5">
    <w:abstractNumId w:val="15"/>
  </w:num>
  <w:num w:numId="6">
    <w:abstractNumId w:val="17"/>
  </w:num>
  <w:num w:numId="7">
    <w:abstractNumId w:val="21"/>
  </w:num>
  <w:num w:numId="8">
    <w:abstractNumId w:val="5"/>
  </w:num>
  <w:num w:numId="9">
    <w:abstractNumId w:val="0"/>
  </w:num>
  <w:num w:numId="10">
    <w:abstractNumId w:val="13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 Light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1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2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1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2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3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4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5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6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1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2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3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4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5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6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1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2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3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4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5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6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0">
    <w:name w:val="Heading 1"/>
    <w:basedOn w:val="892"/>
    <w:next w:val="892"/>
    <w:link w:val="85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1">
    <w:name w:val="Heading 2"/>
    <w:basedOn w:val="892"/>
    <w:next w:val="892"/>
    <w:link w:val="85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2">
    <w:name w:val="Heading 3"/>
    <w:basedOn w:val="892"/>
    <w:next w:val="892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3">
    <w:name w:val="Heading 4"/>
    <w:basedOn w:val="892"/>
    <w:next w:val="892"/>
    <w:link w:val="85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4">
    <w:name w:val="Heading 5"/>
    <w:basedOn w:val="892"/>
    <w:next w:val="892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5">
    <w:name w:val="Heading 6"/>
    <w:basedOn w:val="892"/>
    <w:next w:val="892"/>
    <w:link w:val="85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6">
    <w:name w:val="Heading 7"/>
    <w:basedOn w:val="892"/>
    <w:next w:val="892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7">
    <w:name w:val="Heading 8"/>
    <w:basedOn w:val="892"/>
    <w:next w:val="892"/>
    <w:link w:val="85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Heading 9"/>
    <w:basedOn w:val="892"/>
    <w:next w:val="892"/>
    <w:link w:val="85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9" w:default="1">
    <w:name w:val="Default Paragraph Font"/>
    <w:uiPriority w:val="1"/>
    <w:semiHidden/>
    <w:unhideWhenUsed/>
    <w:pPr>
      <w:pBdr/>
      <w:spacing/>
      <w:ind/>
    </w:pPr>
  </w:style>
  <w:style w:type="numbering" w:styleId="850" w:default="1">
    <w:name w:val="No List"/>
    <w:uiPriority w:val="99"/>
    <w:semiHidden/>
    <w:unhideWhenUsed/>
    <w:pPr>
      <w:pBdr/>
      <w:spacing/>
      <w:ind/>
    </w:pPr>
  </w:style>
  <w:style w:type="character" w:styleId="851">
    <w:name w:val="Heading 1 Char"/>
    <w:basedOn w:val="849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2">
    <w:name w:val="Heading 2 Char"/>
    <w:basedOn w:val="849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3">
    <w:name w:val="Heading 3 Char"/>
    <w:basedOn w:val="849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4">
    <w:name w:val="Heading 4 Char"/>
    <w:basedOn w:val="849"/>
    <w:link w:val="84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5">
    <w:name w:val="Heading 5 Char"/>
    <w:basedOn w:val="849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6">
    <w:name w:val="Heading 6 Char"/>
    <w:basedOn w:val="849"/>
    <w:link w:val="84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7">
    <w:name w:val="Heading 7 Char"/>
    <w:basedOn w:val="849"/>
    <w:link w:val="84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8">
    <w:name w:val="Heading 8 Char"/>
    <w:basedOn w:val="849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9">
    <w:name w:val="Heading 9 Char"/>
    <w:basedOn w:val="849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Title"/>
    <w:basedOn w:val="892"/>
    <w:next w:val="892"/>
    <w:link w:val="86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1">
    <w:name w:val="Title Char"/>
    <w:basedOn w:val="849"/>
    <w:link w:val="86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2">
    <w:name w:val="Subtitle"/>
    <w:basedOn w:val="892"/>
    <w:next w:val="892"/>
    <w:link w:val="86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3">
    <w:name w:val="Subtitle Char"/>
    <w:basedOn w:val="849"/>
    <w:link w:val="86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4">
    <w:name w:val="Quote"/>
    <w:basedOn w:val="892"/>
    <w:next w:val="892"/>
    <w:link w:val="86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5">
    <w:name w:val="Quote Char"/>
    <w:basedOn w:val="849"/>
    <w:link w:val="86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6">
    <w:name w:val="List Paragraph"/>
    <w:basedOn w:val="892"/>
    <w:uiPriority w:val="34"/>
    <w:qFormat/>
    <w:pPr>
      <w:pBdr/>
      <w:spacing/>
      <w:ind w:left="720"/>
      <w:contextualSpacing w:val="true"/>
    </w:pPr>
  </w:style>
  <w:style w:type="character" w:styleId="867">
    <w:name w:val="Intense Emphasis"/>
    <w:basedOn w:val="84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8">
    <w:name w:val="Intense Quote"/>
    <w:basedOn w:val="892"/>
    <w:next w:val="892"/>
    <w:link w:val="86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9">
    <w:name w:val="Intense Quote Char"/>
    <w:basedOn w:val="849"/>
    <w:link w:val="86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0">
    <w:name w:val="Intense Reference"/>
    <w:basedOn w:val="84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1">
    <w:name w:val="No Spacing"/>
    <w:basedOn w:val="892"/>
    <w:uiPriority w:val="1"/>
    <w:qFormat/>
    <w:pPr>
      <w:pBdr/>
      <w:spacing w:after="0" w:line="240" w:lineRule="auto"/>
      <w:ind/>
    </w:pPr>
  </w:style>
  <w:style w:type="character" w:styleId="872">
    <w:name w:val="Subtle Emphasis"/>
    <w:basedOn w:val="84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849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849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84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84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892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>
    <w:name w:val="Header Char"/>
    <w:basedOn w:val="849"/>
    <w:link w:val="877"/>
    <w:uiPriority w:val="99"/>
    <w:pPr>
      <w:pBdr/>
      <w:spacing/>
      <w:ind/>
    </w:pPr>
  </w:style>
  <w:style w:type="paragraph" w:styleId="879">
    <w:name w:val="Footer"/>
    <w:basedOn w:val="892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>
    <w:name w:val="Footer Char"/>
    <w:basedOn w:val="849"/>
    <w:link w:val="879"/>
    <w:uiPriority w:val="99"/>
    <w:pPr>
      <w:pBdr/>
      <w:spacing/>
      <w:ind/>
    </w:pPr>
  </w:style>
  <w:style w:type="paragraph" w:styleId="881">
    <w:name w:val="Caption"/>
    <w:basedOn w:val="892"/>
    <w:next w:val="8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2">
    <w:name w:val="footnote text"/>
    <w:basedOn w:val="892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>
    <w:name w:val="Footnote Text Char"/>
    <w:basedOn w:val="849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849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892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Endnote Text Char"/>
    <w:basedOn w:val="849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849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84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84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Heading"/>
    <w:uiPriority w:val="39"/>
    <w:unhideWhenUsed/>
    <w:pPr>
      <w:pBdr/>
      <w:spacing/>
      <w:ind/>
    </w:pPr>
  </w:style>
  <w:style w:type="paragraph" w:styleId="891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paragraph" w:styleId="892" w:default="1">
    <w:name w:val="Normal"/>
    <w:next w:val="892"/>
    <w:link w:val="892"/>
    <w:qFormat/>
    <w:pPr>
      <w:pBdr/>
      <w:spacing/>
      <w:ind/>
    </w:pPr>
    <w:rPr>
      <w:sz w:val="24"/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keepNext w:val="true"/>
      <w:pBdr/>
      <w:spacing/>
      <w:ind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5">
    <w:name w:val="Основной шрифт абзаца"/>
    <w:next w:val="895"/>
    <w:link w:val="892"/>
    <w:semiHidden/>
    <w:pPr>
      <w:pBdr/>
      <w:spacing/>
      <w:ind/>
    </w:pPr>
  </w:style>
  <w:style w:type="table" w:styleId="896">
    <w:name w:val="Обычная таблица"/>
    <w:next w:val="896"/>
    <w:link w:val="89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7">
    <w:name w:val="Нет списка"/>
    <w:next w:val="897"/>
    <w:link w:val="892"/>
    <w:semiHidden/>
    <w:pPr>
      <w:pBdr/>
      <w:spacing/>
      <w:ind/>
    </w:pPr>
  </w:style>
  <w:style w:type="paragraph" w:styleId="898">
    <w:name w:val="Основной текст"/>
    <w:basedOn w:val="892"/>
    <w:next w:val="898"/>
    <w:link w:val="892"/>
    <w:pPr>
      <w:pBdr/>
      <w:spacing/>
      <w:ind w:right="-99"/>
    </w:pPr>
    <w:rPr>
      <w:sz w:val="24"/>
    </w:rPr>
  </w:style>
  <w:style w:type="paragraph" w:styleId="899">
    <w:name w:val="Основной текст 2"/>
    <w:basedOn w:val="892"/>
    <w:next w:val="899"/>
    <w:link w:val="902"/>
    <w:pPr>
      <w:pBdr/>
      <w:spacing/>
      <w:ind/>
      <w:jc w:val="both"/>
    </w:pPr>
    <w:rPr>
      <w:lang w:val="en-US" w:eastAsia="en-US"/>
    </w:rPr>
  </w:style>
  <w:style w:type="paragraph" w:styleId="900">
    <w:name w:val="Текст выноски"/>
    <w:basedOn w:val="892"/>
    <w:next w:val="900"/>
    <w:link w:val="89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1">
    <w:name w:val="Сетка таблицы"/>
    <w:basedOn w:val="896"/>
    <w:next w:val="901"/>
    <w:link w:val="89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2">
    <w:name w:val="Основной текст 2 Знак"/>
    <w:next w:val="902"/>
    <w:link w:val="899"/>
    <w:pPr>
      <w:pBdr/>
      <w:spacing/>
      <w:ind/>
    </w:pPr>
    <w:rPr>
      <w:sz w:val="24"/>
    </w:rPr>
  </w:style>
  <w:style w:type="paragraph" w:styleId="903">
    <w:name w:val="Обычный (веб)"/>
    <w:basedOn w:val="892"/>
    <w:next w:val="903"/>
    <w:link w:val="89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4">
    <w:name w:val="Строгий"/>
    <w:next w:val="904"/>
    <w:link w:val="892"/>
    <w:uiPriority w:val="22"/>
    <w:qFormat/>
    <w:pPr>
      <w:pBdr/>
      <w:spacing/>
      <w:ind/>
    </w:pPr>
    <w:rPr>
      <w:b/>
      <w:bCs/>
    </w:rPr>
  </w:style>
  <w:style w:type="paragraph" w:styleId="905">
    <w:name w:val="Верхний колонтитул"/>
    <w:basedOn w:val="892"/>
    <w:next w:val="905"/>
    <w:link w:val="90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6">
    <w:name w:val="Верхний колонтитул Знак"/>
    <w:next w:val="906"/>
    <w:link w:val="905"/>
    <w:pPr>
      <w:pBdr/>
      <w:spacing/>
      <w:ind/>
    </w:pPr>
    <w:rPr>
      <w:sz w:val="24"/>
    </w:rPr>
  </w:style>
  <w:style w:type="paragraph" w:styleId="907">
    <w:name w:val="Нижний колонтитул"/>
    <w:basedOn w:val="892"/>
    <w:next w:val="907"/>
    <w:link w:val="90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8">
    <w:name w:val="Нижний колонтитул Знак"/>
    <w:next w:val="908"/>
    <w:link w:val="90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118</cp:revision>
  <dcterms:created xsi:type="dcterms:W3CDTF">2023-01-24T14:45:00Z</dcterms:created>
  <dcterms:modified xsi:type="dcterms:W3CDTF">2024-12-13T11:20:32Z</dcterms:modified>
  <cp:version>983040</cp:version>
</cp:coreProperties>
</file>