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Тхэквондо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284"/>
        <w:gridCol w:w="1984"/>
        <w:gridCol w:w="3319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2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319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Семенков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Андрей Сергеевич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33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тхэквондо»,</w:t>
            </w:r>
            <w:r>
              <w:rPr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«ОК СШОР»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03.02</w:t>
            </w:r>
            <w:r>
              <w:t xml:space="preserve">.2025 – </w:t>
            </w:r>
            <w:r>
              <w:t xml:space="preserve">02.02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Гребной спорт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284"/>
        <w:gridCol w:w="1984"/>
        <w:gridCol w:w="3319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22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3319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Фурсова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Варвара Дмитриевна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/>
            <w:tcW w:w="33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ГБУ ДО ЛО «СШОР по водным видам спорта»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03.02</w:t>
            </w:r>
            <w:r>
              <w:t xml:space="preserve">.2025 – </w:t>
            </w:r>
            <w:r>
              <w:t xml:space="preserve">02.02</w:t>
            </w:r>
            <w:r>
              <w:t xml:space="preserve">.2027</w:t>
            </w:r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562</cp:revision>
  <dcterms:created xsi:type="dcterms:W3CDTF">2010-01-13T11:42:00Z</dcterms:created>
  <dcterms:modified xsi:type="dcterms:W3CDTF">2025-02-14T11:19:41Z</dcterms:modified>
  <cp:version>983040</cp:version>
</cp:coreProperties>
</file>