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«11»</w:t>
            </w:r>
            <w:r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15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Шахматы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570"/>
        <w:gridCol w:w="1984"/>
        <w:gridCol w:w="3118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57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5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Кузнецов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Сергей Сергеевич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Лебедянь</w:t>
            </w:r>
            <w:r/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МБУДО «Спортивная школа № 1»</w:t>
            </w:r>
            <w:r>
              <w:rPr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22.02</w:t>
            </w:r>
            <w:r>
              <w:t xml:space="preserve">.2025 – </w:t>
            </w:r>
            <w:r>
              <w:t xml:space="preserve">21.02</w:t>
            </w:r>
            <w:r>
              <w:t xml:space="preserve">.2028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559</cp:revision>
  <dcterms:created xsi:type="dcterms:W3CDTF">2010-01-13T11:42:00Z</dcterms:created>
  <dcterms:modified xsi:type="dcterms:W3CDTF">2025-02-11T11:50:02Z</dcterms:modified>
  <cp:version>983040</cp:version>
</cp:coreProperties>
</file>