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августа 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Спортивная борьба</w:t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Style w:val="702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543"/>
      </w:tblGrid>
      <w:tr>
        <w:trPr>
          <w:trHeight w:val="5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Муниципальное образование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</w:t>
            </w:r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Летников </w:t>
            </w:r>
            <w:r/>
          </w:p>
          <w:p>
            <w:pPr>
              <w:pBdr/>
              <w:spacing/>
              <w:ind/>
              <w:rPr/>
            </w:pPr>
            <w:r/>
            <w:r>
              <w:t xml:space="preserve">Даниил Александрович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«СШОР №9»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Пикалов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Матвей Александрович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«СШОР №9»</w:t>
            </w:r>
            <w:r/>
            <w:r/>
            <w:r>
              <w:rPr>
                <w:highlight w:val="none"/>
              </w:rPr>
            </w:r>
            <w:r/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Style w:val="702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543"/>
      </w:tblGrid>
      <w:tr>
        <w:trPr>
          <w:trHeight w:val="5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Казьмин Никита Денисович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Эрхова Кристина Федоровна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Липецк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тхэквондо»,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108</cp:revision>
  <dcterms:created xsi:type="dcterms:W3CDTF">2023-01-24T14:45:00Z</dcterms:created>
  <dcterms:modified xsi:type="dcterms:W3CDTF">2024-11-15T07:36:22Z</dcterms:modified>
  <cp:version>983040</cp:version>
</cp:coreProperties>
</file>