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Настольный теннис</w:t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551"/>
        <w:gridCol w:w="3017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Хахулин Павел Сергеевич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«ФНТЛО»</w:t>
            </w:r>
            <w:r/>
          </w:p>
        </w:tc>
      </w:tr>
    </w:tbl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105</cp:revision>
  <dcterms:created xsi:type="dcterms:W3CDTF">2023-01-24T14:45:00Z</dcterms:created>
  <dcterms:modified xsi:type="dcterms:W3CDTF">2024-09-05T12:56:45Z</dcterms:modified>
  <cp:version>983040</cp:version>
</cp:coreProperties>
</file>