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0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0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18»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сентября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200-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80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pBdr/>
        <w:spacing/>
        <w:ind/>
        <w:jc w:val="left"/>
        <w:rPr>
          <w:color w:val="ff0000"/>
          <w:sz w:val="28"/>
          <w:szCs w:val="28"/>
          <w:lang w:val="ru-RU" w:eastAsia="ru-RU"/>
        </w:rPr>
      </w:pP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Пауэрлифтинг</w:t>
      </w:r>
      <w:r>
        <w:rPr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00" w:type="pct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49"/>
        <w:gridCol w:w="3663"/>
        <w:gridCol w:w="2126"/>
        <w:gridCol w:w="3332"/>
      </w:tblGrid>
      <w:tr>
        <w:trPr>
          <w:trHeight w:val="5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4" w:type="pct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1" w:type="pct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1" w:type="pct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5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textDirection w:val="lrTb"/>
            <w:noWrap w:val="false"/>
          </w:tcPr>
          <w:p>
            <w:pPr>
              <w:pStyle w:val="880"/>
              <w:numPr>
                <w:ilvl w:val="0"/>
                <w:numId w:val="18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Лобас Руслан Сергеевич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1" w:type="pct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Липецк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1" w:type="pct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/>
            </w:pPr>
            <w:r>
              <w:t xml:space="preserve">РФСОО «Федерация пауэрлифтинга Липецкой области»</w:t>
            </w:r>
            <w:r/>
          </w:p>
        </w:tc>
      </w:tr>
    </w:tbl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0" w:type="auto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65"/>
        <w:gridCol w:w="4797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665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Table Grid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Table Grid Light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1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2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1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2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3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5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6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8">
    <w:name w:val="Heading 1"/>
    <w:basedOn w:val="880"/>
    <w:next w:val="880"/>
    <w:link w:val="83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9">
    <w:name w:val="Heading 2"/>
    <w:basedOn w:val="880"/>
    <w:next w:val="880"/>
    <w:link w:val="84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0">
    <w:name w:val="Heading 3"/>
    <w:basedOn w:val="880"/>
    <w:next w:val="880"/>
    <w:link w:val="84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1">
    <w:name w:val="Heading 4"/>
    <w:basedOn w:val="880"/>
    <w:next w:val="880"/>
    <w:link w:val="84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2">
    <w:name w:val="Heading 5"/>
    <w:basedOn w:val="880"/>
    <w:next w:val="880"/>
    <w:link w:val="84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3">
    <w:name w:val="Heading 6"/>
    <w:basedOn w:val="880"/>
    <w:next w:val="880"/>
    <w:link w:val="84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4">
    <w:name w:val="Heading 7"/>
    <w:basedOn w:val="880"/>
    <w:next w:val="880"/>
    <w:link w:val="84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5">
    <w:name w:val="Heading 8"/>
    <w:basedOn w:val="880"/>
    <w:next w:val="880"/>
    <w:link w:val="84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6">
    <w:name w:val="Heading 9"/>
    <w:basedOn w:val="880"/>
    <w:next w:val="880"/>
    <w:link w:val="84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7" w:default="1">
    <w:name w:val="Default Paragraph Font"/>
    <w:uiPriority w:val="1"/>
    <w:semiHidden/>
    <w:unhideWhenUsed/>
    <w:pPr>
      <w:pBdr/>
      <w:spacing/>
      <w:ind/>
    </w:pPr>
  </w:style>
  <w:style w:type="numbering" w:styleId="838" w:default="1">
    <w:name w:val="No List"/>
    <w:uiPriority w:val="99"/>
    <w:semiHidden/>
    <w:unhideWhenUsed/>
    <w:pPr>
      <w:pBdr/>
      <w:spacing/>
      <w:ind/>
    </w:pPr>
  </w:style>
  <w:style w:type="character" w:styleId="839">
    <w:name w:val="Heading 1 Char"/>
    <w:basedOn w:val="837"/>
    <w:link w:val="82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0">
    <w:name w:val="Heading 2 Char"/>
    <w:basedOn w:val="837"/>
    <w:link w:val="8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1">
    <w:name w:val="Heading 3 Char"/>
    <w:basedOn w:val="837"/>
    <w:link w:val="8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2">
    <w:name w:val="Heading 4 Char"/>
    <w:basedOn w:val="837"/>
    <w:link w:val="83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3">
    <w:name w:val="Heading 5 Char"/>
    <w:basedOn w:val="837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4">
    <w:name w:val="Heading 6 Char"/>
    <w:basedOn w:val="837"/>
    <w:link w:val="83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5">
    <w:name w:val="Heading 7 Char"/>
    <w:basedOn w:val="837"/>
    <w:link w:val="83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6">
    <w:name w:val="Heading 8 Char"/>
    <w:basedOn w:val="837"/>
    <w:link w:val="83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7">
    <w:name w:val="Heading 9 Char"/>
    <w:basedOn w:val="837"/>
    <w:link w:val="83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8">
    <w:name w:val="Title"/>
    <w:basedOn w:val="880"/>
    <w:next w:val="880"/>
    <w:link w:val="84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9">
    <w:name w:val="Title Char"/>
    <w:basedOn w:val="837"/>
    <w:link w:val="84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0">
    <w:name w:val="Subtitle"/>
    <w:basedOn w:val="880"/>
    <w:next w:val="880"/>
    <w:link w:val="85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1">
    <w:name w:val="Subtitle Char"/>
    <w:basedOn w:val="837"/>
    <w:link w:val="85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2">
    <w:name w:val="Quote"/>
    <w:basedOn w:val="880"/>
    <w:next w:val="880"/>
    <w:link w:val="85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3">
    <w:name w:val="Quote Char"/>
    <w:basedOn w:val="837"/>
    <w:link w:val="85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4">
    <w:name w:val="List Paragraph"/>
    <w:basedOn w:val="880"/>
    <w:uiPriority w:val="34"/>
    <w:qFormat/>
    <w:pPr>
      <w:pBdr/>
      <w:spacing/>
      <w:ind w:left="720"/>
      <w:contextualSpacing w:val="true"/>
    </w:pPr>
  </w:style>
  <w:style w:type="character" w:styleId="855">
    <w:name w:val="Intense Emphasis"/>
    <w:basedOn w:val="83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6">
    <w:name w:val="Intense Quote"/>
    <w:basedOn w:val="880"/>
    <w:next w:val="880"/>
    <w:link w:val="85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7">
    <w:name w:val="Intense Quote Char"/>
    <w:basedOn w:val="837"/>
    <w:link w:val="85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8">
    <w:name w:val="Intense Reference"/>
    <w:basedOn w:val="83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9">
    <w:name w:val="No Spacing"/>
    <w:basedOn w:val="880"/>
    <w:uiPriority w:val="1"/>
    <w:qFormat/>
    <w:pPr>
      <w:pBdr/>
      <w:spacing w:after="0" w:line="240" w:lineRule="auto"/>
      <w:ind/>
    </w:pPr>
  </w:style>
  <w:style w:type="character" w:styleId="860">
    <w:name w:val="Subtle Emphasis"/>
    <w:basedOn w:val="83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1">
    <w:name w:val="Emphasis"/>
    <w:basedOn w:val="837"/>
    <w:uiPriority w:val="20"/>
    <w:qFormat/>
    <w:pPr>
      <w:pBdr/>
      <w:spacing/>
      <w:ind/>
    </w:pPr>
    <w:rPr>
      <w:i/>
      <w:iCs/>
    </w:rPr>
  </w:style>
  <w:style w:type="character" w:styleId="862">
    <w:name w:val="Strong"/>
    <w:basedOn w:val="837"/>
    <w:uiPriority w:val="22"/>
    <w:qFormat/>
    <w:pPr>
      <w:pBdr/>
      <w:spacing/>
      <w:ind/>
    </w:pPr>
    <w:rPr>
      <w:b/>
      <w:bCs/>
    </w:rPr>
  </w:style>
  <w:style w:type="character" w:styleId="863">
    <w:name w:val="Subtle Reference"/>
    <w:basedOn w:val="83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4">
    <w:name w:val="Book Title"/>
    <w:basedOn w:val="83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5">
    <w:name w:val="Header"/>
    <w:basedOn w:val="880"/>
    <w:link w:val="86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6">
    <w:name w:val="Header Char"/>
    <w:basedOn w:val="837"/>
    <w:link w:val="865"/>
    <w:uiPriority w:val="99"/>
    <w:pPr>
      <w:pBdr/>
      <w:spacing/>
      <w:ind/>
    </w:pPr>
  </w:style>
  <w:style w:type="paragraph" w:styleId="867">
    <w:name w:val="Footer"/>
    <w:basedOn w:val="880"/>
    <w:link w:val="86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8">
    <w:name w:val="Footer Char"/>
    <w:basedOn w:val="837"/>
    <w:link w:val="867"/>
    <w:uiPriority w:val="99"/>
    <w:pPr>
      <w:pBdr/>
      <w:spacing/>
      <w:ind/>
    </w:pPr>
  </w:style>
  <w:style w:type="paragraph" w:styleId="869">
    <w:name w:val="Caption"/>
    <w:basedOn w:val="880"/>
    <w:next w:val="88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0">
    <w:name w:val="footnote text"/>
    <w:basedOn w:val="880"/>
    <w:link w:val="87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1">
    <w:name w:val="Footnote Text Char"/>
    <w:basedOn w:val="837"/>
    <w:link w:val="870"/>
    <w:uiPriority w:val="99"/>
    <w:semiHidden/>
    <w:pPr>
      <w:pBdr/>
      <w:spacing/>
      <w:ind/>
    </w:pPr>
    <w:rPr>
      <w:sz w:val="20"/>
      <w:szCs w:val="20"/>
    </w:rPr>
  </w:style>
  <w:style w:type="character" w:styleId="872">
    <w:name w:val="foot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paragraph" w:styleId="873">
    <w:name w:val="endnote text"/>
    <w:basedOn w:val="880"/>
    <w:link w:val="87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4">
    <w:name w:val="Endnote Text Char"/>
    <w:basedOn w:val="837"/>
    <w:link w:val="873"/>
    <w:uiPriority w:val="99"/>
    <w:semiHidden/>
    <w:pPr>
      <w:pBdr/>
      <w:spacing/>
      <w:ind/>
    </w:pPr>
    <w:rPr>
      <w:sz w:val="20"/>
      <w:szCs w:val="20"/>
    </w:rPr>
  </w:style>
  <w:style w:type="character" w:styleId="875">
    <w:name w:val="end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character" w:styleId="876">
    <w:name w:val="Hyperlink"/>
    <w:basedOn w:val="83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7">
    <w:name w:val="FollowedHyperlink"/>
    <w:basedOn w:val="83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8">
    <w:name w:val="TOC Heading"/>
    <w:uiPriority w:val="39"/>
    <w:unhideWhenUsed/>
    <w:pPr>
      <w:pBdr/>
      <w:spacing/>
      <w:ind/>
    </w:pPr>
  </w:style>
  <w:style w:type="paragraph" w:styleId="879">
    <w:name w:val="table of figures"/>
    <w:basedOn w:val="880"/>
    <w:next w:val="880"/>
    <w:uiPriority w:val="99"/>
    <w:unhideWhenUsed/>
    <w:pPr>
      <w:pBdr/>
      <w:spacing w:after="0" w:afterAutospacing="0"/>
      <w:ind/>
    </w:pPr>
  </w:style>
  <w:style w:type="paragraph" w:styleId="880" w:default="1">
    <w:name w:val="Normal"/>
    <w:next w:val="880"/>
    <w:link w:val="880"/>
    <w:qFormat/>
    <w:pPr>
      <w:pBdr/>
      <w:spacing/>
      <w:ind/>
    </w:pPr>
    <w:rPr>
      <w:sz w:val="24"/>
      <w:lang w:val="ru-RU" w:eastAsia="ru-RU" w:bidi="ar-SA"/>
    </w:rPr>
  </w:style>
  <w:style w:type="paragraph" w:styleId="881">
    <w:name w:val="Заголовок 1"/>
    <w:basedOn w:val="880"/>
    <w:next w:val="880"/>
    <w:link w:val="880"/>
    <w:qFormat/>
    <w:pPr>
      <w:keepNext w:val="true"/>
      <w:pBdr/>
      <w:spacing/>
      <w:ind/>
      <w:outlineLvl w:val="0"/>
    </w:pPr>
    <w:rPr>
      <w:sz w:val="24"/>
    </w:rPr>
  </w:style>
  <w:style w:type="paragraph" w:styleId="882">
    <w:name w:val="Заголовок 2"/>
    <w:basedOn w:val="880"/>
    <w:next w:val="880"/>
    <w:link w:val="880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3">
    <w:name w:val="Основной шрифт абзаца"/>
    <w:next w:val="883"/>
    <w:link w:val="880"/>
    <w:semiHidden/>
    <w:pPr>
      <w:pBdr/>
      <w:spacing/>
      <w:ind/>
    </w:pPr>
  </w:style>
  <w:style w:type="table" w:styleId="884">
    <w:name w:val="Обычная таблица"/>
    <w:next w:val="884"/>
    <w:link w:val="880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5">
    <w:name w:val="Нет списка"/>
    <w:next w:val="885"/>
    <w:link w:val="880"/>
    <w:semiHidden/>
    <w:pPr>
      <w:pBdr/>
      <w:spacing/>
      <w:ind/>
    </w:pPr>
  </w:style>
  <w:style w:type="paragraph" w:styleId="886">
    <w:name w:val="Основной текст"/>
    <w:basedOn w:val="880"/>
    <w:next w:val="886"/>
    <w:link w:val="880"/>
    <w:pPr>
      <w:pBdr/>
      <w:spacing/>
      <w:ind w:right="-99"/>
    </w:pPr>
    <w:rPr>
      <w:sz w:val="24"/>
    </w:rPr>
  </w:style>
  <w:style w:type="paragraph" w:styleId="887">
    <w:name w:val="Основной текст 2"/>
    <w:basedOn w:val="880"/>
    <w:next w:val="887"/>
    <w:link w:val="890"/>
    <w:pPr>
      <w:pBdr/>
      <w:spacing/>
      <w:ind/>
      <w:jc w:val="both"/>
    </w:pPr>
    <w:rPr>
      <w:lang w:val="en-US" w:eastAsia="en-US"/>
    </w:rPr>
  </w:style>
  <w:style w:type="paragraph" w:styleId="888">
    <w:name w:val="Текст выноски"/>
    <w:basedOn w:val="880"/>
    <w:next w:val="888"/>
    <w:link w:val="880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89">
    <w:name w:val="Сетка таблицы"/>
    <w:basedOn w:val="884"/>
    <w:next w:val="889"/>
    <w:link w:val="880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0">
    <w:name w:val="Основной текст 2 Знак"/>
    <w:next w:val="890"/>
    <w:link w:val="887"/>
    <w:pPr>
      <w:pBdr/>
      <w:spacing/>
      <w:ind/>
    </w:pPr>
    <w:rPr>
      <w:sz w:val="24"/>
    </w:rPr>
  </w:style>
  <w:style w:type="paragraph" w:styleId="891">
    <w:name w:val="Обычный (веб)"/>
    <w:basedOn w:val="880"/>
    <w:next w:val="891"/>
    <w:link w:val="880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2">
    <w:name w:val="Строгий"/>
    <w:next w:val="892"/>
    <w:link w:val="880"/>
    <w:uiPriority w:val="22"/>
    <w:qFormat/>
    <w:pPr>
      <w:pBdr/>
      <w:spacing/>
      <w:ind/>
    </w:pPr>
    <w:rPr>
      <w:b/>
      <w:bCs/>
    </w:rPr>
  </w:style>
  <w:style w:type="paragraph" w:styleId="893">
    <w:name w:val="Верхний колонтитул"/>
    <w:basedOn w:val="880"/>
    <w:next w:val="893"/>
    <w:link w:val="894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4">
    <w:name w:val="Верхний колонтитул Знак"/>
    <w:next w:val="894"/>
    <w:link w:val="893"/>
    <w:pPr>
      <w:pBdr/>
      <w:spacing/>
      <w:ind/>
    </w:pPr>
    <w:rPr>
      <w:sz w:val="24"/>
    </w:rPr>
  </w:style>
  <w:style w:type="paragraph" w:styleId="895">
    <w:name w:val="Нижний колонтитул"/>
    <w:basedOn w:val="880"/>
    <w:next w:val="895"/>
    <w:link w:val="89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6">
    <w:name w:val="Нижний колонтитул Знак"/>
    <w:next w:val="896"/>
    <w:link w:val="895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99</cp:revision>
  <dcterms:created xsi:type="dcterms:W3CDTF">2023-01-24T14:45:00Z</dcterms:created>
  <dcterms:modified xsi:type="dcterms:W3CDTF">2024-09-18T07:47:09Z</dcterms:modified>
  <cp:version>983040</cp:version>
</cp:coreProperties>
</file>