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  <w:r>
        <w:rPr>
          <w:sz w:val="12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Пауэрлифтинг</w:t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4"/>
        <w:gridCol w:w="2706"/>
        <w:gridCol w:w="2551"/>
        <w:gridCol w:w="3867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7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7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Захаров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Илья Михайлович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Добровский район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РФСОО «Федерация пауэрлифтинга Липецкой области»</w:t>
            </w:r>
            <w:r/>
          </w:p>
        </w:tc>
      </w:tr>
    </w:tbl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Пауэрлифтинг</w:t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2704"/>
        <w:gridCol w:w="2551"/>
        <w:gridCol w:w="3867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7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Туленинов </w:t>
            </w:r>
            <w:r/>
          </w:p>
          <w:p>
            <w:pPr>
              <w:pBdr/>
              <w:spacing/>
              <w:ind/>
              <w:rPr/>
            </w:pPr>
            <w:r>
              <w:t xml:space="preserve">Ярослав Вячеславович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Елецкий район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РФСОО «Федерация пауэрлифтинга Липецкой области</w:t>
            </w:r>
            <w:r/>
            <w:r>
              <w:t xml:space="preserve">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1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1" w:type="dxa"/>
            <w:vAlign w:val="top"/>
            <w:textDirection w:val="lrTb"/>
            <w:noWrap w:val="false"/>
          </w:tcPr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99</cp:revision>
  <dcterms:created xsi:type="dcterms:W3CDTF">2023-01-24T14:45:00Z</dcterms:created>
  <dcterms:modified xsi:type="dcterms:W3CDTF">2024-09-25T05:53:14Z</dcterms:modified>
  <cp:version>983040</cp:version>
</cp:coreProperties>
</file>