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«26»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209-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Рукопашный бой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2704"/>
        <w:gridCol w:w="2976"/>
        <w:gridCol w:w="3443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4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Выставкин </w:t>
            </w:r>
            <w:r/>
          </w:p>
          <w:p>
            <w:pPr>
              <w:pBdr/>
              <w:spacing/>
              <w:ind/>
              <w:rPr/>
            </w:pPr>
            <w:r>
              <w:t xml:space="preserve">Наум Сергеевич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Липецкий район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ЛООО «Федерация рукопашного боя Липецкой области»</w:t>
            </w:r>
            <w:r/>
          </w:p>
        </w:tc>
      </w:tr>
    </w:tbl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1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1" w:type="dxa"/>
            <w:vAlign w:val="top"/>
            <w:textDirection w:val="lrTb"/>
            <w:noWrap w:val="false"/>
          </w:tcPr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102</cp:revision>
  <dcterms:created xsi:type="dcterms:W3CDTF">2023-01-24T14:45:00Z</dcterms:created>
  <dcterms:modified xsi:type="dcterms:W3CDTF">2024-09-26T07:53:50Z</dcterms:modified>
  <cp:version>983040</cp:version>
</cp:coreProperties>
</file>