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Гребной спорт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Чернышов Егор Александрович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Липецкий район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Шульга Глеб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</w:tr>
    </w:tbl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113</cp:revision>
  <dcterms:created xsi:type="dcterms:W3CDTF">2023-01-24T14:45:00Z</dcterms:created>
  <dcterms:modified xsi:type="dcterms:W3CDTF">2024-10-16T05:46:06Z</dcterms:modified>
  <cp:version>983040</cp:version>
</cp:coreProperties>
</file>