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05»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240-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12"/>
          <w:szCs w:val="28"/>
        </w:rPr>
      </w:pPr>
      <w:r>
        <w:rPr>
          <w:sz w:val="12"/>
          <w:szCs w:val="28"/>
        </w:rPr>
      </w:r>
      <w:r>
        <w:rPr>
          <w:sz w:val="12"/>
          <w:szCs w:val="28"/>
        </w:rPr>
      </w:r>
      <w:r>
        <w:rPr>
          <w:sz w:val="12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Гребля на байдарках и каноэ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6"/>
        <w:gridCol w:w="3696"/>
        <w:gridCol w:w="2094"/>
        <w:gridCol w:w="3332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2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0"/>
              <w:numPr>
                <w:ilvl w:val="0"/>
                <w:numId w:val="18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Татаринов </w:t>
            </w:r>
            <w:r/>
          </w:p>
          <w:p>
            <w:pPr>
              <w:pBdr/>
              <w:spacing/>
              <w:ind/>
              <w:rPr/>
            </w:pPr>
            <w:r>
              <w:t xml:space="preserve">Дмитрий Александрович</w:t>
            </w: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Липецк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2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/>
            </w:pPr>
            <w:r>
              <w:t xml:space="preserve">ГБУ ДО ЛО «СШОР по водным видам спорта»</w:t>
            </w:r>
            <w:r/>
          </w:p>
        </w:tc>
      </w:tr>
    </w:tbl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80"/>
    <w:next w:val="880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9">
    <w:name w:val="Heading 2"/>
    <w:basedOn w:val="880"/>
    <w:next w:val="880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0">
    <w:name w:val="Heading 3"/>
    <w:basedOn w:val="880"/>
    <w:next w:val="880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1">
    <w:name w:val="Heading 4"/>
    <w:basedOn w:val="880"/>
    <w:next w:val="880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2">
    <w:name w:val="Heading 5"/>
    <w:basedOn w:val="880"/>
    <w:next w:val="880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3">
    <w:name w:val="Heading 6"/>
    <w:basedOn w:val="880"/>
    <w:next w:val="880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4">
    <w:name w:val="Heading 7"/>
    <w:basedOn w:val="880"/>
    <w:next w:val="880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5">
    <w:name w:val="Heading 8"/>
    <w:basedOn w:val="880"/>
    <w:next w:val="880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6">
    <w:name w:val="Heading 9"/>
    <w:basedOn w:val="880"/>
    <w:next w:val="880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character" w:styleId="839">
    <w:name w:val="Heading 1 Char"/>
    <w:basedOn w:val="83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7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7"/>
    <w:link w:val="8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7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0"/>
    <w:next w:val="880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7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0"/>
    <w:next w:val="880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7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0"/>
    <w:next w:val="880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7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4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55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6">
    <w:name w:val="Intense Quote"/>
    <w:basedOn w:val="880"/>
    <w:next w:val="880"/>
    <w:link w:val="8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7">
    <w:name w:val="Intense Quote Char"/>
    <w:basedOn w:val="837"/>
    <w:link w:val="8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9">
    <w:name w:val="No Spacing"/>
    <w:basedOn w:val="880"/>
    <w:uiPriority w:val="1"/>
    <w:qFormat/>
    <w:pPr>
      <w:pBdr/>
      <w:spacing w:after="0" w:line="240" w:lineRule="auto"/>
      <w:ind/>
    </w:pPr>
  </w:style>
  <w:style w:type="character" w:styleId="860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862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863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4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5">
    <w:name w:val="Header"/>
    <w:basedOn w:val="880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Header Char"/>
    <w:basedOn w:val="837"/>
    <w:link w:val="865"/>
    <w:uiPriority w:val="99"/>
    <w:pPr>
      <w:pBdr/>
      <w:spacing/>
      <w:ind/>
    </w:pPr>
  </w:style>
  <w:style w:type="paragraph" w:styleId="867">
    <w:name w:val="Footer"/>
    <w:basedOn w:val="880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Footer Char"/>
    <w:basedOn w:val="837"/>
    <w:link w:val="867"/>
    <w:uiPriority w:val="99"/>
    <w:pPr>
      <w:pBdr/>
      <w:spacing/>
      <w:ind/>
    </w:pPr>
  </w:style>
  <w:style w:type="paragraph" w:styleId="869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80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37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80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37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7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next w:val="880"/>
    <w:link w:val="880"/>
    <w:qFormat/>
    <w:pPr>
      <w:pBdr/>
      <w:spacing/>
      <w:ind/>
    </w:pPr>
    <w:rPr>
      <w:sz w:val="24"/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keepNext w:val="true"/>
      <w:pBdr/>
      <w:spacing/>
      <w:ind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3">
    <w:name w:val="Основной шрифт абзаца"/>
    <w:next w:val="883"/>
    <w:link w:val="880"/>
    <w:semiHidden/>
    <w:pPr>
      <w:pBdr/>
      <w:spacing/>
      <w:ind/>
    </w:pPr>
  </w:style>
  <w:style w:type="table" w:styleId="884">
    <w:name w:val="Обычная таблица"/>
    <w:next w:val="884"/>
    <w:link w:val="88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80"/>
    <w:semiHidden/>
    <w:pPr>
      <w:pBdr/>
      <w:spacing/>
      <w:ind/>
    </w:pPr>
  </w:style>
  <w:style w:type="paragraph" w:styleId="886">
    <w:name w:val="Основной текст"/>
    <w:basedOn w:val="880"/>
    <w:next w:val="886"/>
    <w:link w:val="880"/>
    <w:pPr>
      <w:pBdr/>
      <w:spacing/>
      <w:ind w:right="-99"/>
    </w:pPr>
    <w:rPr>
      <w:sz w:val="24"/>
    </w:rPr>
  </w:style>
  <w:style w:type="paragraph" w:styleId="887">
    <w:name w:val="Основной текст 2"/>
    <w:basedOn w:val="880"/>
    <w:next w:val="887"/>
    <w:link w:val="890"/>
    <w:pPr>
      <w:pBdr/>
      <w:spacing/>
      <w:ind/>
      <w:jc w:val="both"/>
    </w:pPr>
    <w:rPr>
      <w:lang w:val="en-US" w:eastAsia="en-US"/>
    </w:rPr>
  </w:style>
  <w:style w:type="paragraph" w:styleId="888">
    <w:name w:val="Текст выноски"/>
    <w:basedOn w:val="880"/>
    <w:next w:val="888"/>
    <w:link w:val="88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89">
    <w:name w:val="Сетка таблицы"/>
    <w:basedOn w:val="884"/>
    <w:next w:val="889"/>
    <w:link w:val="88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Основной текст 2 Знак"/>
    <w:next w:val="890"/>
    <w:link w:val="887"/>
    <w:pPr>
      <w:pBdr/>
      <w:spacing/>
      <w:ind/>
    </w:pPr>
    <w:rPr>
      <w:sz w:val="24"/>
    </w:rPr>
  </w:style>
  <w:style w:type="paragraph" w:styleId="891">
    <w:name w:val="Обычный (веб)"/>
    <w:basedOn w:val="880"/>
    <w:next w:val="891"/>
    <w:link w:val="88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2">
    <w:name w:val="Строгий"/>
    <w:next w:val="892"/>
    <w:link w:val="880"/>
    <w:uiPriority w:val="22"/>
    <w:qFormat/>
    <w:pPr>
      <w:pBdr/>
      <w:spacing/>
      <w:ind/>
    </w:pPr>
    <w:rPr>
      <w:b/>
      <w:bCs/>
    </w:rPr>
  </w:style>
  <w:style w:type="paragraph" w:styleId="893">
    <w:name w:val="Верхний колонтитул"/>
    <w:basedOn w:val="880"/>
    <w:next w:val="893"/>
    <w:link w:val="89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4">
    <w:name w:val="Верхний колонтитул Знак"/>
    <w:next w:val="894"/>
    <w:link w:val="893"/>
    <w:pPr>
      <w:pBdr/>
      <w:spacing/>
      <w:ind/>
    </w:pPr>
    <w:rPr>
      <w:sz w:val="24"/>
    </w:rPr>
  </w:style>
  <w:style w:type="paragraph" w:styleId="895">
    <w:name w:val="Нижний колонтитул"/>
    <w:basedOn w:val="880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Нижний колонтитул Знак"/>
    <w:next w:val="896"/>
    <w:link w:val="89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99</cp:revision>
  <dcterms:created xsi:type="dcterms:W3CDTF">2023-01-24T14:45:00Z</dcterms:created>
  <dcterms:modified xsi:type="dcterms:W3CDTF">2024-11-06T07:18:59Z</dcterms:modified>
  <cp:version>983040</cp:version>
</cp:coreProperties>
</file>