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0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0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05»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241-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>
          <w:sz w:val="12"/>
          <w:szCs w:val="28"/>
        </w:rPr>
      </w:pPr>
      <w:r>
        <w:rPr>
          <w:sz w:val="12"/>
          <w:szCs w:val="28"/>
        </w:rPr>
      </w:r>
      <w:r>
        <w:rPr>
          <w:sz w:val="12"/>
          <w:szCs w:val="28"/>
        </w:rPr>
      </w:r>
      <w:r>
        <w:rPr>
          <w:sz w:val="12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Регби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6"/>
        <w:gridCol w:w="3554"/>
        <w:gridCol w:w="2126"/>
        <w:gridCol w:w="3442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4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2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0"/>
              <w:numPr>
                <w:ilvl w:val="0"/>
                <w:numId w:val="16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Крылов Кирилл Олегович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Липецк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2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/>
            </w:pPr>
            <w:r>
              <w:t xml:space="preserve">ГАУ ДО ЛО «ОК СШОР»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pStyle w:val="880"/>
              <w:numPr>
                <w:ilvl w:val="0"/>
                <w:numId w:val="16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Путилин Тимур Михайлович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Липецк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2" w:type="dxa"/>
            <w:vAlign w:val="center"/>
            <w:vMerge w:val="restart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/>
            </w:pPr>
            <w:r>
              <w:t xml:space="preserve">ГАУ ДО ЛО «ОК СШОР»</w:t>
            </w:r>
            <w:r/>
            <w:r/>
            <w:r/>
            <w:r/>
            <w:r/>
          </w:p>
        </w:tc>
      </w:tr>
    </w:tbl>
    <w:p>
      <w:pPr>
        <w:pStyle w:val="880"/>
        <w:pBdr/>
        <w:shd w:val="clear" w:color="auto" w:fill="ffffff"/>
        <w:spacing/>
        <w:ind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87"/>
        <w:pBdr/>
        <w:spacing/>
        <w:ind/>
        <w:jc w:val="left"/>
        <w:rPr>
          <w:color w:val="ff0000"/>
          <w:sz w:val="28"/>
          <w:szCs w:val="28"/>
          <w:lang w:val="ru-RU" w:eastAsia="ru-RU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color w:val="ff0000"/>
          <w:sz w:val="28"/>
          <w:szCs w:val="28"/>
          <w:lang w:val="ru-RU" w:eastAsia="ru-RU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Table Grid Light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1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2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1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2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3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5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6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80"/>
    <w:next w:val="880"/>
    <w:link w:val="83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9">
    <w:name w:val="Heading 2"/>
    <w:basedOn w:val="880"/>
    <w:next w:val="880"/>
    <w:link w:val="84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0">
    <w:name w:val="Heading 3"/>
    <w:basedOn w:val="880"/>
    <w:next w:val="880"/>
    <w:link w:val="84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1">
    <w:name w:val="Heading 4"/>
    <w:basedOn w:val="880"/>
    <w:next w:val="880"/>
    <w:link w:val="84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2">
    <w:name w:val="Heading 5"/>
    <w:basedOn w:val="880"/>
    <w:next w:val="880"/>
    <w:link w:val="84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3">
    <w:name w:val="Heading 6"/>
    <w:basedOn w:val="880"/>
    <w:next w:val="880"/>
    <w:link w:val="84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4">
    <w:name w:val="Heading 7"/>
    <w:basedOn w:val="880"/>
    <w:next w:val="880"/>
    <w:link w:val="84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5">
    <w:name w:val="Heading 8"/>
    <w:basedOn w:val="880"/>
    <w:next w:val="880"/>
    <w:link w:val="84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6">
    <w:name w:val="Heading 9"/>
    <w:basedOn w:val="880"/>
    <w:next w:val="880"/>
    <w:link w:val="84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7" w:default="1">
    <w:name w:val="Default Paragraph Font"/>
    <w:uiPriority w:val="1"/>
    <w:semiHidden/>
    <w:unhideWhenUsed/>
    <w:pPr>
      <w:pBdr/>
      <w:spacing/>
      <w:ind/>
    </w:pPr>
  </w:style>
  <w:style w:type="numbering" w:styleId="838" w:default="1">
    <w:name w:val="No List"/>
    <w:uiPriority w:val="99"/>
    <w:semiHidden/>
    <w:unhideWhenUsed/>
    <w:pPr>
      <w:pBdr/>
      <w:spacing/>
      <w:ind/>
    </w:pPr>
  </w:style>
  <w:style w:type="character" w:styleId="839">
    <w:name w:val="Heading 1 Char"/>
    <w:basedOn w:val="837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0">
    <w:name w:val="Heading 2 Char"/>
    <w:basedOn w:val="837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1">
    <w:name w:val="Heading 3 Char"/>
    <w:basedOn w:val="837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2">
    <w:name w:val="Heading 4 Char"/>
    <w:basedOn w:val="837"/>
    <w:link w:val="83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3">
    <w:name w:val="Heading 5 Char"/>
    <w:basedOn w:val="837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4">
    <w:name w:val="Heading 6 Char"/>
    <w:basedOn w:val="837"/>
    <w:link w:val="83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5">
    <w:name w:val="Heading 7 Char"/>
    <w:basedOn w:val="837"/>
    <w:link w:val="83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6">
    <w:name w:val="Heading 8 Char"/>
    <w:basedOn w:val="837"/>
    <w:link w:val="8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7">
    <w:name w:val="Heading 9 Char"/>
    <w:basedOn w:val="837"/>
    <w:link w:val="8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8">
    <w:name w:val="Title"/>
    <w:basedOn w:val="880"/>
    <w:next w:val="880"/>
    <w:link w:val="84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9">
    <w:name w:val="Title Char"/>
    <w:basedOn w:val="837"/>
    <w:link w:val="84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0">
    <w:name w:val="Subtitle"/>
    <w:basedOn w:val="880"/>
    <w:next w:val="880"/>
    <w:link w:val="85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1">
    <w:name w:val="Subtitle Char"/>
    <w:basedOn w:val="837"/>
    <w:link w:val="85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2">
    <w:name w:val="Quote"/>
    <w:basedOn w:val="880"/>
    <w:next w:val="880"/>
    <w:link w:val="85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3">
    <w:name w:val="Quote Char"/>
    <w:basedOn w:val="837"/>
    <w:link w:val="85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4">
    <w:name w:val="List Paragraph"/>
    <w:basedOn w:val="880"/>
    <w:uiPriority w:val="34"/>
    <w:qFormat/>
    <w:pPr>
      <w:pBdr/>
      <w:spacing/>
      <w:ind w:left="720"/>
      <w:contextualSpacing w:val="true"/>
    </w:pPr>
  </w:style>
  <w:style w:type="character" w:styleId="855">
    <w:name w:val="Intense Emphasis"/>
    <w:basedOn w:val="83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6">
    <w:name w:val="Intense Quote"/>
    <w:basedOn w:val="880"/>
    <w:next w:val="880"/>
    <w:link w:val="85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7">
    <w:name w:val="Intense Quote Char"/>
    <w:basedOn w:val="837"/>
    <w:link w:val="85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8">
    <w:name w:val="Intense Reference"/>
    <w:basedOn w:val="83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9">
    <w:name w:val="No Spacing"/>
    <w:basedOn w:val="880"/>
    <w:uiPriority w:val="1"/>
    <w:qFormat/>
    <w:pPr>
      <w:pBdr/>
      <w:spacing w:after="0" w:line="240" w:lineRule="auto"/>
      <w:ind/>
    </w:pPr>
  </w:style>
  <w:style w:type="character" w:styleId="860">
    <w:name w:val="Subtle Emphasis"/>
    <w:basedOn w:val="83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1">
    <w:name w:val="Emphasis"/>
    <w:basedOn w:val="837"/>
    <w:uiPriority w:val="20"/>
    <w:qFormat/>
    <w:pPr>
      <w:pBdr/>
      <w:spacing/>
      <w:ind/>
    </w:pPr>
    <w:rPr>
      <w:i/>
      <w:iCs/>
    </w:rPr>
  </w:style>
  <w:style w:type="character" w:styleId="862">
    <w:name w:val="Strong"/>
    <w:basedOn w:val="837"/>
    <w:uiPriority w:val="22"/>
    <w:qFormat/>
    <w:pPr>
      <w:pBdr/>
      <w:spacing/>
      <w:ind/>
    </w:pPr>
    <w:rPr>
      <w:b/>
      <w:bCs/>
    </w:rPr>
  </w:style>
  <w:style w:type="character" w:styleId="863">
    <w:name w:val="Subtle Reference"/>
    <w:basedOn w:val="83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4">
    <w:name w:val="Book Title"/>
    <w:basedOn w:val="83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5">
    <w:name w:val="Header"/>
    <w:basedOn w:val="880"/>
    <w:link w:val="86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6">
    <w:name w:val="Header Char"/>
    <w:basedOn w:val="837"/>
    <w:link w:val="865"/>
    <w:uiPriority w:val="99"/>
    <w:pPr>
      <w:pBdr/>
      <w:spacing/>
      <w:ind/>
    </w:pPr>
  </w:style>
  <w:style w:type="paragraph" w:styleId="867">
    <w:name w:val="Footer"/>
    <w:basedOn w:val="880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Footer Char"/>
    <w:basedOn w:val="837"/>
    <w:link w:val="867"/>
    <w:uiPriority w:val="99"/>
    <w:pPr>
      <w:pBdr/>
      <w:spacing/>
      <w:ind/>
    </w:pPr>
  </w:style>
  <w:style w:type="paragraph" w:styleId="869">
    <w:name w:val="Caption"/>
    <w:basedOn w:val="880"/>
    <w:next w:val="88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0">
    <w:name w:val="footnote text"/>
    <w:basedOn w:val="880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>
    <w:name w:val="Footnote Text Char"/>
    <w:basedOn w:val="837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foot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paragraph" w:styleId="873">
    <w:name w:val="endnote text"/>
    <w:basedOn w:val="880"/>
    <w:link w:val="87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4">
    <w:name w:val="Endnote Text Char"/>
    <w:basedOn w:val="837"/>
    <w:link w:val="873"/>
    <w:uiPriority w:val="99"/>
    <w:semiHidden/>
    <w:pPr>
      <w:pBdr/>
      <w:spacing/>
      <w:ind/>
    </w:pPr>
    <w:rPr>
      <w:sz w:val="20"/>
      <w:szCs w:val="20"/>
    </w:rPr>
  </w:style>
  <w:style w:type="character" w:styleId="875">
    <w:name w:val="end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character" w:styleId="876">
    <w:name w:val="Hyperlink"/>
    <w:basedOn w:val="83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7">
    <w:name w:val="FollowedHyperlink"/>
    <w:basedOn w:val="83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8">
    <w:name w:val="TOC Heading"/>
    <w:uiPriority w:val="39"/>
    <w:unhideWhenUsed/>
    <w:pPr>
      <w:pBdr/>
      <w:spacing/>
      <w:ind/>
    </w:pPr>
  </w:style>
  <w:style w:type="paragraph" w:styleId="879">
    <w:name w:val="table of figures"/>
    <w:basedOn w:val="880"/>
    <w:next w:val="880"/>
    <w:uiPriority w:val="99"/>
    <w:unhideWhenUsed/>
    <w:pPr>
      <w:pBdr/>
      <w:spacing w:after="0" w:afterAutospacing="0"/>
      <w:ind/>
    </w:pPr>
  </w:style>
  <w:style w:type="paragraph" w:styleId="880" w:default="1">
    <w:name w:val="Normal"/>
    <w:next w:val="880"/>
    <w:link w:val="880"/>
    <w:qFormat/>
    <w:pPr>
      <w:pBdr/>
      <w:spacing/>
      <w:ind/>
    </w:pPr>
    <w:rPr>
      <w:sz w:val="24"/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keepNext w:val="true"/>
      <w:pBdr/>
      <w:spacing/>
      <w:ind/>
      <w:outlineLvl w:val="0"/>
    </w:pPr>
    <w:rPr>
      <w:sz w:val="24"/>
    </w:rPr>
  </w:style>
  <w:style w:type="paragraph" w:styleId="882">
    <w:name w:val="Заголовок 2"/>
    <w:basedOn w:val="880"/>
    <w:next w:val="880"/>
    <w:link w:val="880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3">
    <w:name w:val="Основной шрифт абзаца"/>
    <w:next w:val="883"/>
    <w:link w:val="880"/>
    <w:semiHidden/>
    <w:pPr>
      <w:pBdr/>
      <w:spacing/>
      <w:ind/>
    </w:pPr>
  </w:style>
  <w:style w:type="table" w:styleId="884">
    <w:name w:val="Обычная таблица"/>
    <w:next w:val="884"/>
    <w:link w:val="880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>
    <w:name w:val="Нет списка"/>
    <w:next w:val="885"/>
    <w:link w:val="880"/>
    <w:semiHidden/>
    <w:pPr>
      <w:pBdr/>
      <w:spacing/>
      <w:ind/>
    </w:pPr>
  </w:style>
  <w:style w:type="paragraph" w:styleId="886">
    <w:name w:val="Основной текст"/>
    <w:basedOn w:val="880"/>
    <w:next w:val="886"/>
    <w:link w:val="880"/>
    <w:pPr>
      <w:pBdr/>
      <w:spacing/>
      <w:ind w:right="-99"/>
    </w:pPr>
    <w:rPr>
      <w:sz w:val="24"/>
    </w:rPr>
  </w:style>
  <w:style w:type="paragraph" w:styleId="887">
    <w:name w:val="Основной текст 2"/>
    <w:basedOn w:val="880"/>
    <w:next w:val="887"/>
    <w:link w:val="890"/>
    <w:pPr>
      <w:pBdr/>
      <w:spacing/>
      <w:ind/>
      <w:jc w:val="both"/>
    </w:pPr>
    <w:rPr>
      <w:lang w:val="en-US" w:eastAsia="en-US"/>
    </w:rPr>
  </w:style>
  <w:style w:type="paragraph" w:styleId="888">
    <w:name w:val="Текст выноски"/>
    <w:basedOn w:val="880"/>
    <w:next w:val="888"/>
    <w:link w:val="880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89">
    <w:name w:val="Сетка таблицы"/>
    <w:basedOn w:val="884"/>
    <w:next w:val="889"/>
    <w:link w:val="880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0">
    <w:name w:val="Основной текст 2 Знак"/>
    <w:next w:val="890"/>
    <w:link w:val="887"/>
    <w:pPr>
      <w:pBdr/>
      <w:spacing/>
      <w:ind/>
    </w:pPr>
    <w:rPr>
      <w:sz w:val="24"/>
    </w:rPr>
  </w:style>
  <w:style w:type="paragraph" w:styleId="891">
    <w:name w:val="Обычный (веб)"/>
    <w:basedOn w:val="880"/>
    <w:next w:val="891"/>
    <w:link w:val="880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2">
    <w:name w:val="Строгий"/>
    <w:next w:val="892"/>
    <w:link w:val="880"/>
    <w:uiPriority w:val="22"/>
    <w:qFormat/>
    <w:pPr>
      <w:pBdr/>
      <w:spacing/>
      <w:ind/>
    </w:pPr>
    <w:rPr>
      <w:b/>
      <w:bCs/>
    </w:rPr>
  </w:style>
  <w:style w:type="paragraph" w:styleId="893">
    <w:name w:val="Верхний колонтитул"/>
    <w:basedOn w:val="880"/>
    <w:next w:val="893"/>
    <w:link w:val="89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4">
    <w:name w:val="Верхний колонтитул Знак"/>
    <w:next w:val="894"/>
    <w:link w:val="893"/>
    <w:pPr>
      <w:pBdr/>
      <w:spacing/>
      <w:ind/>
    </w:pPr>
    <w:rPr>
      <w:sz w:val="24"/>
    </w:rPr>
  </w:style>
  <w:style w:type="paragraph" w:styleId="895">
    <w:name w:val="Нижний колонтитул"/>
    <w:basedOn w:val="880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Нижний колонтитул Знак"/>
    <w:next w:val="896"/>
    <w:link w:val="895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101</cp:revision>
  <dcterms:created xsi:type="dcterms:W3CDTF">2023-01-24T14:45:00Z</dcterms:created>
  <dcterms:modified xsi:type="dcterms:W3CDTF">2024-11-06T09:54:55Z</dcterms:modified>
  <cp:version>983040</cp:version>
</cp:coreProperties>
</file>