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Тяжелая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Фарахов Владислав Андреевич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МБУ ДОСШ «Спартак»</w:t>
            </w:r>
            <w:r>
              <w:rPr>
                <w:highlight w:val="none"/>
              </w:rPr>
            </w:r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119</cp:revision>
  <dcterms:created xsi:type="dcterms:W3CDTF">2023-01-24T14:45:00Z</dcterms:created>
  <dcterms:modified xsi:type="dcterms:W3CDTF">2024-11-28T06:21:06Z</dcterms:modified>
  <cp:version>983040</cp:version>
</cp:coreProperties>
</file>