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0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0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28»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ноября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277-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80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pBdr/>
        <w:spacing/>
        <w:ind/>
        <w:jc w:val="left"/>
        <w:rPr>
          <w:color w:val="ff0000"/>
          <w:sz w:val="28"/>
          <w:szCs w:val="28"/>
          <w:lang w:val="ru-RU" w:eastAsia="ru-RU"/>
        </w:rPr>
      </w:pP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  <w:t xml:space="preserve">Спортивный туризм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87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543"/>
        <w:gridCol w:w="1984"/>
        <w:gridCol w:w="3726"/>
      </w:tblGrid>
      <w:tr>
        <w:trPr>
          <w:trHeight w:val="5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26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5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0"/>
              <w:numPr>
                <w:ilvl w:val="0"/>
                <w:numId w:val="18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Мананникова Юлия Олеговна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Липецк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ЛООО «Федерация альпинизма, скалолазания и спортивного туризма»</w:t>
            </w:r>
            <w:r/>
          </w:p>
        </w:tc>
      </w:tr>
      <w:tr>
        <w:trPr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0"/>
              <w:numPr>
                <w:ilvl w:val="0"/>
                <w:numId w:val="18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Мелещенко </w:t>
            </w:r>
            <w:r/>
          </w:p>
          <w:p>
            <w:pPr>
              <w:pBdr/>
              <w:spacing/>
              <w:ind/>
              <w:rPr/>
            </w:pPr>
            <w:r>
              <w:t xml:space="preserve">Владимир Леонидович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Липецк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ЛООО «Федерация альпинизма, скалолазания и спортивного туризма»</w:t>
            </w:r>
            <w:r/>
            <w:r/>
            <w:r/>
            <w:r/>
            <w:r/>
          </w:p>
        </w:tc>
      </w:tr>
    </w:tbl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0" w:type="auto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65"/>
        <w:gridCol w:w="4797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65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Table Grid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Table Grid Light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1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2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1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2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3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5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6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8">
    <w:name w:val="Heading 1"/>
    <w:basedOn w:val="880"/>
    <w:next w:val="880"/>
    <w:link w:val="83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9">
    <w:name w:val="Heading 2"/>
    <w:basedOn w:val="880"/>
    <w:next w:val="880"/>
    <w:link w:val="84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0">
    <w:name w:val="Heading 3"/>
    <w:basedOn w:val="880"/>
    <w:next w:val="880"/>
    <w:link w:val="84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1">
    <w:name w:val="Heading 4"/>
    <w:basedOn w:val="880"/>
    <w:next w:val="880"/>
    <w:link w:val="84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2">
    <w:name w:val="Heading 5"/>
    <w:basedOn w:val="880"/>
    <w:next w:val="880"/>
    <w:link w:val="84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3">
    <w:name w:val="Heading 6"/>
    <w:basedOn w:val="880"/>
    <w:next w:val="880"/>
    <w:link w:val="84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4">
    <w:name w:val="Heading 7"/>
    <w:basedOn w:val="880"/>
    <w:next w:val="880"/>
    <w:link w:val="84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5">
    <w:name w:val="Heading 8"/>
    <w:basedOn w:val="880"/>
    <w:next w:val="880"/>
    <w:link w:val="84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6">
    <w:name w:val="Heading 9"/>
    <w:basedOn w:val="880"/>
    <w:next w:val="880"/>
    <w:link w:val="84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7" w:default="1">
    <w:name w:val="Default Paragraph Font"/>
    <w:uiPriority w:val="1"/>
    <w:semiHidden/>
    <w:unhideWhenUsed/>
    <w:pPr>
      <w:pBdr/>
      <w:spacing/>
      <w:ind/>
    </w:pPr>
  </w:style>
  <w:style w:type="numbering" w:styleId="838" w:default="1">
    <w:name w:val="No List"/>
    <w:uiPriority w:val="99"/>
    <w:semiHidden/>
    <w:unhideWhenUsed/>
    <w:pPr>
      <w:pBdr/>
      <w:spacing/>
      <w:ind/>
    </w:pPr>
  </w:style>
  <w:style w:type="character" w:styleId="839">
    <w:name w:val="Heading 1 Char"/>
    <w:basedOn w:val="837"/>
    <w:link w:val="82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0">
    <w:name w:val="Heading 2 Char"/>
    <w:basedOn w:val="837"/>
    <w:link w:val="8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1">
    <w:name w:val="Heading 3 Char"/>
    <w:basedOn w:val="837"/>
    <w:link w:val="8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2">
    <w:name w:val="Heading 4 Char"/>
    <w:basedOn w:val="837"/>
    <w:link w:val="83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3">
    <w:name w:val="Heading 5 Char"/>
    <w:basedOn w:val="837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4">
    <w:name w:val="Heading 6 Char"/>
    <w:basedOn w:val="837"/>
    <w:link w:val="83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5">
    <w:name w:val="Heading 7 Char"/>
    <w:basedOn w:val="837"/>
    <w:link w:val="83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6">
    <w:name w:val="Heading 8 Char"/>
    <w:basedOn w:val="837"/>
    <w:link w:val="83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7">
    <w:name w:val="Heading 9 Char"/>
    <w:basedOn w:val="837"/>
    <w:link w:val="83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8">
    <w:name w:val="Title"/>
    <w:basedOn w:val="880"/>
    <w:next w:val="880"/>
    <w:link w:val="84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9">
    <w:name w:val="Title Char"/>
    <w:basedOn w:val="837"/>
    <w:link w:val="84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0">
    <w:name w:val="Subtitle"/>
    <w:basedOn w:val="880"/>
    <w:next w:val="880"/>
    <w:link w:val="85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1">
    <w:name w:val="Subtitle Char"/>
    <w:basedOn w:val="837"/>
    <w:link w:val="85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2">
    <w:name w:val="Quote"/>
    <w:basedOn w:val="880"/>
    <w:next w:val="880"/>
    <w:link w:val="85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3">
    <w:name w:val="Quote Char"/>
    <w:basedOn w:val="837"/>
    <w:link w:val="85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4">
    <w:name w:val="List Paragraph"/>
    <w:basedOn w:val="880"/>
    <w:uiPriority w:val="34"/>
    <w:qFormat/>
    <w:pPr>
      <w:pBdr/>
      <w:spacing/>
      <w:ind w:left="720"/>
      <w:contextualSpacing w:val="true"/>
    </w:pPr>
  </w:style>
  <w:style w:type="character" w:styleId="855">
    <w:name w:val="Intense Emphasis"/>
    <w:basedOn w:val="83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6">
    <w:name w:val="Intense Quote"/>
    <w:basedOn w:val="880"/>
    <w:next w:val="880"/>
    <w:link w:val="85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7">
    <w:name w:val="Intense Quote Char"/>
    <w:basedOn w:val="837"/>
    <w:link w:val="85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8">
    <w:name w:val="Intense Reference"/>
    <w:basedOn w:val="83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9">
    <w:name w:val="No Spacing"/>
    <w:basedOn w:val="880"/>
    <w:uiPriority w:val="1"/>
    <w:qFormat/>
    <w:pPr>
      <w:pBdr/>
      <w:spacing w:after="0" w:line="240" w:lineRule="auto"/>
      <w:ind/>
    </w:pPr>
  </w:style>
  <w:style w:type="character" w:styleId="860">
    <w:name w:val="Subtle Emphasis"/>
    <w:basedOn w:val="83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1">
    <w:name w:val="Emphasis"/>
    <w:basedOn w:val="837"/>
    <w:uiPriority w:val="20"/>
    <w:qFormat/>
    <w:pPr>
      <w:pBdr/>
      <w:spacing/>
      <w:ind/>
    </w:pPr>
    <w:rPr>
      <w:i/>
      <w:iCs/>
    </w:rPr>
  </w:style>
  <w:style w:type="character" w:styleId="862">
    <w:name w:val="Strong"/>
    <w:basedOn w:val="837"/>
    <w:uiPriority w:val="22"/>
    <w:qFormat/>
    <w:pPr>
      <w:pBdr/>
      <w:spacing/>
      <w:ind/>
    </w:pPr>
    <w:rPr>
      <w:b/>
      <w:bCs/>
    </w:rPr>
  </w:style>
  <w:style w:type="character" w:styleId="863">
    <w:name w:val="Subtle Reference"/>
    <w:basedOn w:val="83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4">
    <w:name w:val="Book Title"/>
    <w:basedOn w:val="83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5">
    <w:name w:val="Header"/>
    <w:basedOn w:val="880"/>
    <w:link w:val="86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6">
    <w:name w:val="Header Char"/>
    <w:basedOn w:val="837"/>
    <w:link w:val="865"/>
    <w:uiPriority w:val="99"/>
    <w:pPr>
      <w:pBdr/>
      <w:spacing/>
      <w:ind/>
    </w:pPr>
  </w:style>
  <w:style w:type="paragraph" w:styleId="867">
    <w:name w:val="Footer"/>
    <w:basedOn w:val="880"/>
    <w:link w:val="86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8">
    <w:name w:val="Footer Char"/>
    <w:basedOn w:val="837"/>
    <w:link w:val="867"/>
    <w:uiPriority w:val="99"/>
    <w:pPr>
      <w:pBdr/>
      <w:spacing/>
      <w:ind/>
    </w:pPr>
  </w:style>
  <w:style w:type="paragraph" w:styleId="869">
    <w:name w:val="Caption"/>
    <w:basedOn w:val="880"/>
    <w:next w:val="88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0">
    <w:name w:val="footnote text"/>
    <w:basedOn w:val="880"/>
    <w:link w:val="87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1">
    <w:name w:val="Footnote Text Char"/>
    <w:basedOn w:val="837"/>
    <w:link w:val="870"/>
    <w:uiPriority w:val="99"/>
    <w:semiHidden/>
    <w:pPr>
      <w:pBdr/>
      <w:spacing/>
      <w:ind/>
    </w:pPr>
    <w:rPr>
      <w:sz w:val="20"/>
      <w:szCs w:val="20"/>
    </w:rPr>
  </w:style>
  <w:style w:type="character" w:styleId="872">
    <w:name w:val="foot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paragraph" w:styleId="873">
    <w:name w:val="endnote text"/>
    <w:basedOn w:val="880"/>
    <w:link w:val="87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4">
    <w:name w:val="Endnote Text Char"/>
    <w:basedOn w:val="837"/>
    <w:link w:val="873"/>
    <w:uiPriority w:val="99"/>
    <w:semiHidden/>
    <w:pPr>
      <w:pBdr/>
      <w:spacing/>
      <w:ind/>
    </w:pPr>
    <w:rPr>
      <w:sz w:val="20"/>
      <w:szCs w:val="20"/>
    </w:rPr>
  </w:style>
  <w:style w:type="character" w:styleId="875">
    <w:name w:val="end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character" w:styleId="876">
    <w:name w:val="Hyperlink"/>
    <w:basedOn w:val="83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7">
    <w:name w:val="FollowedHyperlink"/>
    <w:basedOn w:val="83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8">
    <w:name w:val="TOC Heading"/>
    <w:uiPriority w:val="39"/>
    <w:unhideWhenUsed/>
    <w:pPr>
      <w:pBdr/>
      <w:spacing/>
      <w:ind/>
    </w:pPr>
  </w:style>
  <w:style w:type="paragraph" w:styleId="879">
    <w:name w:val="table of figures"/>
    <w:basedOn w:val="880"/>
    <w:next w:val="880"/>
    <w:uiPriority w:val="99"/>
    <w:unhideWhenUsed/>
    <w:pPr>
      <w:pBdr/>
      <w:spacing w:after="0" w:afterAutospacing="0"/>
      <w:ind/>
    </w:pPr>
  </w:style>
  <w:style w:type="paragraph" w:styleId="880" w:default="1">
    <w:name w:val="Normal"/>
    <w:next w:val="880"/>
    <w:link w:val="880"/>
    <w:qFormat/>
    <w:pPr>
      <w:pBdr/>
      <w:spacing/>
      <w:ind/>
    </w:pPr>
    <w:rPr>
      <w:sz w:val="24"/>
      <w:lang w:val="ru-RU" w:eastAsia="ru-RU" w:bidi="ar-SA"/>
    </w:rPr>
  </w:style>
  <w:style w:type="paragraph" w:styleId="881">
    <w:name w:val="Заголовок 1"/>
    <w:basedOn w:val="880"/>
    <w:next w:val="880"/>
    <w:link w:val="880"/>
    <w:qFormat/>
    <w:pPr>
      <w:keepNext w:val="true"/>
      <w:pBdr/>
      <w:spacing/>
      <w:ind/>
      <w:outlineLvl w:val="0"/>
    </w:pPr>
    <w:rPr>
      <w:sz w:val="24"/>
    </w:rPr>
  </w:style>
  <w:style w:type="paragraph" w:styleId="882">
    <w:name w:val="Заголовок 2"/>
    <w:basedOn w:val="880"/>
    <w:next w:val="880"/>
    <w:link w:val="880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3">
    <w:name w:val="Основной шрифт абзаца"/>
    <w:next w:val="883"/>
    <w:link w:val="880"/>
    <w:semiHidden/>
    <w:pPr>
      <w:pBdr/>
      <w:spacing/>
      <w:ind/>
    </w:pPr>
  </w:style>
  <w:style w:type="table" w:styleId="884">
    <w:name w:val="Обычная таблица"/>
    <w:next w:val="884"/>
    <w:link w:val="880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5">
    <w:name w:val="Нет списка"/>
    <w:next w:val="885"/>
    <w:link w:val="880"/>
    <w:semiHidden/>
    <w:pPr>
      <w:pBdr/>
      <w:spacing/>
      <w:ind/>
    </w:pPr>
  </w:style>
  <w:style w:type="paragraph" w:styleId="886">
    <w:name w:val="Основной текст"/>
    <w:basedOn w:val="880"/>
    <w:next w:val="886"/>
    <w:link w:val="880"/>
    <w:pPr>
      <w:pBdr/>
      <w:spacing/>
      <w:ind w:right="-99"/>
    </w:pPr>
    <w:rPr>
      <w:sz w:val="24"/>
    </w:rPr>
  </w:style>
  <w:style w:type="paragraph" w:styleId="887">
    <w:name w:val="Основной текст 2"/>
    <w:basedOn w:val="880"/>
    <w:next w:val="887"/>
    <w:link w:val="890"/>
    <w:pPr>
      <w:pBdr/>
      <w:spacing/>
      <w:ind/>
      <w:jc w:val="both"/>
    </w:pPr>
    <w:rPr>
      <w:lang w:val="en-US" w:eastAsia="en-US"/>
    </w:rPr>
  </w:style>
  <w:style w:type="paragraph" w:styleId="888">
    <w:name w:val="Текст выноски"/>
    <w:basedOn w:val="880"/>
    <w:next w:val="888"/>
    <w:link w:val="880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89">
    <w:name w:val="Сетка таблицы"/>
    <w:basedOn w:val="884"/>
    <w:next w:val="889"/>
    <w:link w:val="880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0">
    <w:name w:val="Основной текст 2 Знак"/>
    <w:next w:val="890"/>
    <w:link w:val="887"/>
    <w:pPr>
      <w:pBdr/>
      <w:spacing/>
      <w:ind/>
    </w:pPr>
    <w:rPr>
      <w:sz w:val="24"/>
    </w:rPr>
  </w:style>
  <w:style w:type="paragraph" w:styleId="891">
    <w:name w:val="Обычный (веб)"/>
    <w:basedOn w:val="880"/>
    <w:next w:val="891"/>
    <w:link w:val="880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2">
    <w:name w:val="Строгий"/>
    <w:next w:val="892"/>
    <w:link w:val="880"/>
    <w:uiPriority w:val="22"/>
    <w:qFormat/>
    <w:pPr>
      <w:pBdr/>
      <w:spacing/>
      <w:ind/>
    </w:pPr>
    <w:rPr>
      <w:b/>
      <w:bCs/>
    </w:rPr>
  </w:style>
  <w:style w:type="paragraph" w:styleId="893">
    <w:name w:val="Верхний колонтитул"/>
    <w:basedOn w:val="880"/>
    <w:next w:val="893"/>
    <w:link w:val="894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4">
    <w:name w:val="Верхний колонтитул Знак"/>
    <w:next w:val="894"/>
    <w:link w:val="893"/>
    <w:pPr>
      <w:pBdr/>
      <w:spacing/>
      <w:ind/>
    </w:pPr>
    <w:rPr>
      <w:sz w:val="24"/>
    </w:rPr>
  </w:style>
  <w:style w:type="paragraph" w:styleId="895">
    <w:name w:val="Нижний колонтитул"/>
    <w:basedOn w:val="880"/>
    <w:next w:val="895"/>
    <w:link w:val="89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6">
    <w:name w:val="Нижний колонтитул Знак"/>
    <w:next w:val="896"/>
    <w:link w:val="895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104</cp:revision>
  <dcterms:created xsi:type="dcterms:W3CDTF">2023-01-24T14:45:00Z</dcterms:created>
  <dcterms:modified xsi:type="dcterms:W3CDTF">2024-11-28T11:12:02Z</dcterms:modified>
  <cp:version>983040</cp:version>
</cp:coreProperties>
</file>