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03»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279-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Ушу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968"/>
        <w:gridCol w:w="2126"/>
        <w:gridCol w:w="3160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Кулешова Мария Владимировна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РСОО «Федерация ушу Липецкой области»</w:t>
            </w:r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105</cp:revision>
  <dcterms:created xsi:type="dcterms:W3CDTF">2023-01-24T14:45:00Z</dcterms:created>
  <dcterms:modified xsi:type="dcterms:W3CDTF">2024-12-03T13:33:26Z</dcterms:modified>
  <cp:version>983040</cp:version>
</cp:coreProperties>
</file>