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Борьба на поясах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686"/>
        <w:gridCol w:w="2126"/>
        <w:gridCol w:w="3426"/>
      </w:tblGrid>
      <w:tr>
        <w:trPr>
          <w:trHeight w:val="9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16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Нестерова Мария Ивановна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</w:tbl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127</cp:revision>
  <dcterms:created xsi:type="dcterms:W3CDTF">2023-01-24T14:45:00Z</dcterms:created>
  <dcterms:modified xsi:type="dcterms:W3CDTF">2024-12-13T10:42:35Z</dcterms:modified>
  <cp:version>983040</cp:version>
</cp:coreProperties>
</file>