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Тяжелая атлетика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Ковалев Даниил Максимович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«Федерация тяжелой атлетики Липецкой области»,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128</cp:revision>
  <dcterms:created xsi:type="dcterms:W3CDTF">2023-01-24T14:45:00Z</dcterms:created>
  <dcterms:modified xsi:type="dcterms:W3CDTF">2024-12-18T08:04:28Z</dcterms:modified>
  <cp:version>983040</cp:version>
</cp:coreProperties>
</file>