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1984"/>
        <w:gridCol w:w="3401"/>
        <w:gridCol w:w="1528"/>
      </w:tblGrid>
      <w:tr>
        <w:trPr/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Самохина </w:t>
            </w:r>
            <w:r/>
          </w:p>
          <w:p>
            <w:pPr>
              <w:pBdr/>
              <w:spacing/>
              <w:ind/>
              <w:rPr/>
            </w:pPr>
            <w:r>
              <w:t xml:space="preserve">Марина Дмитриевна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Липецк</w:t>
            </w:r>
            <w:r>
              <w:t xml:space="preserve">ий район</w:t>
            </w:r>
            <w:r/>
          </w:p>
        </w:tc>
        <w:tc>
          <w:tcPr>
            <w:tcBorders/>
            <w:tcW w:w="34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 № 3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Лидер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2</w:t>
            </w:r>
            <w:r>
              <w:t xml:space="preserve">3</w:t>
            </w:r>
            <w:r>
              <w:t xml:space="preserve">.0</w:t>
            </w:r>
            <w:r>
              <w:t xml:space="preserve">6</w:t>
            </w:r>
            <w:r>
              <w:t xml:space="preserve">.2025 – </w:t>
            </w:r>
            <w:r>
              <w:t xml:space="preserve">2</w:t>
            </w:r>
            <w:r>
              <w:t xml:space="preserve">2</w:t>
            </w:r>
            <w:r>
              <w:t xml:space="preserve">.0</w:t>
            </w:r>
            <w:r>
              <w:t xml:space="preserve">6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5"/>
        <w:gridCol w:w="6048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  <w:lang w:val="undefined"/>
              </w:rPr>
              <w:t xml:space="preserve"> физической культуры и спорта 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04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572</cp:revision>
  <dcterms:created xsi:type="dcterms:W3CDTF">2010-01-13T11:42:00Z</dcterms:created>
  <dcterms:modified xsi:type="dcterms:W3CDTF">2025-05-22T06:15:57Z</dcterms:modified>
  <cp:version>983040</cp:version>
</cp:coreProperties>
</file>