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65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50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</w:p>
    <w:p>
      <w:pPr>
        <w:pStyle w:val="65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5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04»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Пулевая стрельба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91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1"/>
        <w:gridCol w:w="2963"/>
        <w:gridCol w:w="1984"/>
        <w:gridCol w:w="2641"/>
        <w:gridCol w:w="1610"/>
      </w:tblGrid>
      <w:tr>
        <w:trPr/>
        <w:tc>
          <w:tcPr>
            <w:tcBorders/>
            <w:tcW w:w="229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1537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029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1370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835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229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</w:p>
        </w:tc>
        <w:tc>
          <w:tcPr>
            <w:tcBorders/>
            <w:tcW w:w="1537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Волобуев </w:t>
            </w:r>
            <w:r/>
          </w:p>
          <w:p>
            <w:pPr>
              <w:pBdr/>
              <w:spacing/>
              <w:ind/>
              <w:rPr/>
            </w:pPr>
            <w:r>
              <w:t xml:space="preserve">Матвей Евгеньевич</w:t>
            </w:r>
            <w:r/>
            <w:r/>
          </w:p>
        </w:tc>
        <w:tc>
          <w:tcPr>
            <w:tcBorders/>
            <w:tcW w:w="1029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/>
            <w:tcW w:w="1370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  <w:tc>
          <w:tcPr>
            <w:tcBorders/>
            <w:tcW w:w="835" w:type="pct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07.09</w:t>
            </w:r>
            <w:r>
              <w:t xml:space="preserve">.2024 – </w:t>
            </w:r>
            <w:r>
              <w:t xml:space="preserve">06.09</w:t>
            </w:r>
            <w:r>
              <w:t xml:space="preserve">.2026</w:t>
            </w:r>
            <w:r/>
          </w:p>
        </w:tc>
      </w:tr>
    </w:tbl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1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0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0"/>
    <w:next w:val="65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0"/>
    <w:next w:val="65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0"/>
    <w:next w:val="65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0"/>
    <w:next w:val="65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0"/>
    <w:next w:val="65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0"/>
    <w:next w:val="65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0"/>
    <w:next w:val="65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0"/>
    <w:next w:val="65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0"/>
    <w:next w:val="65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0"/>
    <w:next w:val="65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0"/>
    <w:next w:val="65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0"/>
    <w:next w:val="65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0"/>
    <w:next w:val="65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0"/>
    <w:next w:val="6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paragraph" w:styleId="650" w:default="1">
    <w:name w:val="Normal"/>
    <w:next w:val="650"/>
    <w:link w:val="650"/>
    <w:qFormat/>
    <w:pPr>
      <w:pBdr/>
      <w:spacing/>
      <w:ind/>
    </w:pPr>
    <w:rPr>
      <w:sz w:val="24"/>
      <w:lang w:val="ru-RU" w:eastAsia="ru-RU" w:bidi="ar-SA"/>
    </w:rPr>
  </w:style>
  <w:style w:type="paragraph" w:styleId="651">
    <w:name w:val="Заголовок 1"/>
    <w:basedOn w:val="650"/>
    <w:next w:val="650"/>
    <w:link w:val="650"/>
    <w:qFormat/>
    <w:pPr>
      <w:keepNext w:val="true"/>
      <w:pBdr/>
      <w:spacing/>
      <w:ind/>
      <w:outlineLvl w:val="0"/>
    </w:pPr>
    <w:rPr>
      <w:sz w:val="24"/>
    </w:rPr>
  </w:style>
  <w:style w:type="paragraph" w:styleId="652">
    <w:name w:val="Заголовок 2"/>
    <w:basedOn w:val="650"/>
    <w:next w:val="650"/>
    <w:link w:val="65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653">
    <w:name w:val="Основной шрифт абзаца"/>
    <w:next w:val="653"/>
    <w:link w:val="650"/>
    <w:semiHidden/>
    <w:pPr>
      <w:pBdr/>
      <w:spacing/>
      <w:ind/>
    </w:pPr>
  </w:style>
  <w:style w:type="table" w:styleId="654">
    <w:name w:val="Обычная таблица"/>
    <w:next w:val="654"/>
    <w:link w:val="65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5">
    <w:name w:val="Нет списка"/>
    <w:next w:val="655"/>
    <w:link w:val="650"/>
    <w:semiHidden/>
    <w:pPr>
      <w:pBdr/>
      <w:spacing/>
      <w:ind/>
    </w:pPr>
  </w:style>
  <w:style w:type="paragraph" w:styleId="656">
    <w:name w:val="Основной текст"/>
    <w:basedOn w:val="650"/>
    <w:next w:val="656"/>
    <w:link w:val="650"/>
    <w:pPr>
      <w:pBdr/>
      <w:spacing/>
      <w:ind w:right="-99"/>
    </w:pPr>
    <w:rPr>
      <w:sz w:val="24"/>
    </w:rPr>
  </w:style>
  <w:style w:type="paragraph" w:styleId="657">
    <w:name w:val="Основной текст 2"/>
    <w:basedOn w:val="650"/>
    <w:next w:val="657"/>
    <w:link w:val="660"/>
    <w:pPr>
      <w:pBdr/>
      <w:spacing/>
      <w:ind/>
      <w:jc w:val="both"/>
    </w:pPr>
    <w:rPr>
      <w:lang w:val="en-US" w:eastAsia="en-US"/>
    </w:rPr>
  </w:style>
  <w:style w:type="paragraph" w:styleId="658">
    <w:name w:val="Текст выноски"/>
    <w:basedOn w:val="650"/>
    <w:next w:val="658"/>
    <w:link w:val="65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59">
    <w:name w:val="Сетка таблицы"/>
    <w:basedOn w:val="654"/>
    <w:next w:val="659"/>
    <w:link w:val="65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60">
    <w:name w:val="Основной текст 2 Знак"/>
    <w:next w:val="660"/>
    <w:link w:val="657"/>
    <w:pPr>
      <w:pBdr/>
      <w:spacing/>
      <w:ind/>
    </w:pPr>
    <w:rPr>
      <w:sz w:val="24"/>
    </w:rPr>
  </w:style>
  <w:style w:type="paragraph" w:styleId="661">
    <w:name w:val="Обычный (веб)"/>
    <w:basedOn w:val="650"/>
    <w:next w:val="661"/>
    <w:link w:val="65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662">
    <w:name w:val="Строгий"/>
    <w:next w:val="662"/>
    <w:link w:val="650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523</cp:revision>
  <dcterms:created xsi:type="dcterms:W3CDTF">2010-01-13T11:42:00Z</dcterms:created>
  <dcterms:modified xsi:type="dcterms:W3CDTF">2024-09-04T05:49:14Z</dcterms:modified>
  <cp:version>983040</cp:version>
</cp:coreProperties>
</file>