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6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6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«02»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октября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64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Дзюдо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712"/>
        <w:gridCol w:w="1984"/>
        <w:gridCol w:w="2893"/>
        <w:gridCol w:w="1610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712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893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7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Бурдастый 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Дмитрий Васильевич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Хлевенский район</w:t>
            </w:r>
            <w:r/>
          </w:p>
        </w:tc>
        <w:tc>
          <w:tcPr>
            <w:tcBorders/>
            <w:tcW w:w="28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ГБУ ДО ЛО «СШОР» им.А.М.Никулина</w:t>
            </w:r>
            <w:r/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67"/>
              <w:pBdr/>
              <w:spacing/>
              <w:ind/>
              <w:rPr/>
            </w:pPr>
            <w:r>
              <w:t xml:space="preserve">14.10</w:t>
            </w:r>
            <w:r>
              <w:t xml:space="preserve">.2024 – </w:t>
            </w:r>
            <w:r>
              <w:t xml:space="preserve">13.10</w:t>
            </w:r>
            <w:r>
              <w:t xml:space="preserve">.2027</w:t>
            </w:r>
            <w:r/>
          </w:p>
        </w:tc>
      </w:tr>
    </w:tbl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7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6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6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Table Grid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Heading 1"/>
    <w:basedOn w:val="867"/>
    <w:next w:val="867"/>
    <w:link w:val="82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16">
    <w:name w:val="Heading 2"/>
    <w:basedOn w:val="867"/>
    <w:next w:val="867"/>
    <w:link w:val="82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17">
    <w:name w:val="Heading 3"/>
    <w:basedOn w:val="867"/>
    <w:next w:val="867"/>
    <w:link w:val="82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18">
    <w:name w:val="Heading 4"/>
    <w:basedOn w:val="867"/>
    <w:next w:val="867"/>
    <w:link w:val="82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19">
    <w:name w:val="Heading 5"/>
    <w:basedOn w:val="867"/>
    <w:next w:val="867"/>
    <w:link w:val="83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20">
    <w:name w:val="Heading 6"/>
    <w:basedOn w:val="867"/>
    <w:next w:val="867"/>
    <w:link w:val="83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21">
    <w:name w:val="Heading 7"/>
    <w:basedOn w:val="867"/>
    <w:next w:val="867"/>
    <w:link w:val="83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22">
    <w:name w:val="Heading 8"/>
    <w:basedOn w:val="867"/>
    <w:next w:val="867"/>
    <w:link w:val="83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23">
    <w:name w:val="Heading 9"/>
    <w:basedOn w:val="867"/>
    <w:next w:val="867"/>
    <w:link w:val="83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24" w:default="1">
    <w:name w:val="Default Paragraph Font"/>
    <w:uiPriority w:val="1"/>
    <w:semiHidden/>
    <w:unhideWhenUsed/>
    <w:pPr>
      <w:pBdr/>
      <w:spacing/>
      <w:ind/>
    </w:pPr>
  </w:style>
  <w:style w:type="numbering" w:styleId="825" w:default="1">
    <w:name w:val="No List"/>
    <w:uiPriority w:val="99"/>
    <w:semiHidden/>
    <w:unhideWhenUsed/>
    <w:pPr>
      <w:pBdr/>
      <w:spacing/>
      <w:ind/>
    </w:pPr>
  </w:style>
  <w:style w:type="character" w:styleId="826">
    <w:name w:val="Heading 1 Char"/>
    <w:basedOn w:val="824"/>
    <w:link w:val="8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7">
    <w:name w:val="Heading 2 Char"/>
    <w:basedOn w:val="824"/>
    <w:link w:val="8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8">
    <w:name w:val="Heading 3 Char"/>
    <w:basedOn w:val="824"/>
    <w:link w:val="81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9">
    <w:name w:val="Heading 4 Char"/>
    <w:basedOn w:val="824"/>
    <w:link w:val="81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30">
    <w:name w:val="Heading 5 Char"/>
    <w:basedOn w:val="824"/>
    <w:link w:val="81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1">
    <w:name w:val="Heading 6 Char"/>
    <w:basedOn w:val="824"/>
    <w:link w:val="82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2">
    <w:name w:val="Heading 7 Char"/>
    <w:basedOn w:val="824"/>
    <w:link w:val="82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3">
    <w:name w:val="Heading 8 Char"/>
    <w:basedOn w:val="824"/>
    <w:link w:val="8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Heading 9 Char"/>
    <w:basedOn w:val="824"/>
    <w:link w:val="82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35">
    <w:name w:val="Title"/>
    <w:basedOn w:val="867"/>
    <w:next w:val="867"/>
    <w:link w:val="83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36">
    <w:name w:val="Title Char"/>
    <w:basedOn w:val="824"/>
    <w:link w:val="83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37">
    <w:name w:val="Subtitle"/>
    <w:basedOn w:val="867"/>
    <w:next w:val="867"/>
    <w:link w:val="83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8">
    <w:name w:val="Subtitle Char"/>
    <w:basedOn w:val="824"/>
    <w:link w:val="83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39">
    <w:name w:val="Quote"/>
    <w:basedOn w:val="867"/>
    <w:next w:val="867"/>
    <w:link w:val="84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40">
    <w:name w:val="Quote Char"/>
    <w:basedOn w:val="824"/>
    <w:link w:val="83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41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42">
    <w:name w:val="Intense Emphasis"/>
    <w:basedOn w:val="8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43">
    <w:name w:val="Intense Quote"/>
    <w:basedOn w:val="867"/>
    <w:next w:val="867"/>
    <w:link w:val="84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44">
    <w:name w:val="Intense Quote Char"/>
    <w:basedOn w:val="824"/>
    <w:link w:val="84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45">
    <w:name w:val="Intense Reference"/>
    <w:basedOn w:val="8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46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47">
    <w:name w:val="Subtle Emphasis"/>
    <w:basedOn w:val="8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8">
    <w:name w:val="Emphasis"/>
    <w:basedOn w:val="824"/>
    <w:uiPriority w:val="20"/>
    <w:qFormat/>
    <w:pPr>
      <w:pBdr/>
      <w:spacing/>
      <w:ind/>
    </w:pPr>
    <w:rPr>
      <w:i/>
      <w:iCs/>
    </w:rPr>
  </w:style>
  <w:style w:type="character" w:styleId="849">
    <w:name w:val="Strong"/>
    <w:basedOn w:val="824"/>
    <w:uiPriority w:val="22"/>
    <w:qFormat/>
    <w:pPr>
      <w:pBdr/>
      <w:spacing/>
      <w:ind/>
    </w:pPr>
    <w:rPr>
      <w:b/>
      <w:bCs/>
    </w:rPr>
  </w:style>
  <w:style w:type="character" w:styleId="850">
    <w:name w:val="Subtle Reference"/>
    <w:basedOn w:val="8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51">
    <w:name w:val="Book Title"/>
    <w:basedOn w:val="82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52">
    <w:name w:val="Header"/>
    <w:basedOn w:val="867"/>
    <w:link w:val="85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3">
    <w:name w:val="Header Char"/>
    <w:basedOn w:val="824"/>
    <w:link w:val="852"/>
    <w:uiPriority w:val="99"/>
    <w:pPr>
      <w:pBdr/>
      <w:spacing/>
      <w:ind/>
    </w:pPr>
  </w:style>
  <w:style w:type="paragraph" w:styleId="854">
    <w:name w:val="Footer"/>
    <w:basedOn w:val="867"/>
    <w:link w:val="85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55">
    <w:name w:val="Footer Char"/>
    <w:basedOn w:val="824"/>
    <w:link w:val="854"/>
    <w:uiPriority w:val="99"/>
    <w:pPr>
      <w:pBdr/>
      <w:spacing/>
      <w:ind/>
    </w:pPr>
  </w:style>
  <w:style w:type="paragraph" w:styleId="856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57">
    <w:name w:val="footnote text"/>
    <w:basedOn w:val="867"/>
    <w:link w:val="85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8">
    <w:name w:val="Footnote Text Char"/>
    <w:basedOn w:val="824"/>
    <w:link w:val="857"/>
    <w:uiPriority w:val="99"/>
    <w:semiHidden/>
    <w:pPr>
      <w:pBdr/>
      <w:spacing/>
      <w:ind/>
    </w:pPr>
    <w:rPr>
      <w:sz w:val="20"/>
      <w:szCs w:val="20"/>
    </w:rPr>
  </w:style>
  <w:style w:type="character" w:styleId="859">
    <w:name w:val="foot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paragraph" w:styleId="860">
    <w:name w:val="endnote text"/>
    <w:basedOn w:val="867"/>
    <w:link w:val="86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61">
    <w:name w:val="Endnote Text Char"/>
    <w:basedOn w:val="824"/>
    <w:link w:val="860"/>
    <w:uiPriority w:val="99"/>
    <w:semiHidden/>
    <w:pPr>
      <w:pBdr/>
      <w:spacing/>
      <w:ind/>
    </w:pPr>
    <w:rPr>
      <w:sz w:val="20"/>
      <w:szCs w:val="20"/>
    </w:rPr>
  </w:style>
  <w:style w:type="character" w:styleId="862">
    <w:name w:val="endnote reference"/>
    <w:basedOn w:val="824"/>
    <w:uiPriority w:val="99"/>
    <w:semiHidden/>
    <w:unhideWhenUsed/>
    <w:pPr>
      <w:pBdr/>
      <w:spacing/>
      <w:ind/>
    </w:pPr>
    <w:rPr>
      <w:vertAlign w:val="superscript"/>
    </w:rPr>
  </w:style>
  <w:style w:type="character" w:styleId="863">
    <w:name w:val="Hyperlink"/>
    <w:basedOn w:val="82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64">
    <w:name w:val="FollowedHyperlink"/>
    <w:basedOn w:val="82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next w:val="867"/>
    <w:link w:val="867"/>
    <w:qFormat/>
    <w:pPr>
      <w:pBdr/>
      <w:spacing/>
      <w:ind/>
    </w:pPr>
    <w:rPr>
      <w:sz w:val="24"/>
      <w:lang w:val="ru-RU" w:eastAsia="ru-RU" w:bidi="ar-SA"/>
    </w:rPr>
  </w:style>
  <w:style w:type="paragraph" w:styleId="868">
    <w:name w:val="Заголовок 1"/>
    <w:basedOn w:val="867"/>
    <w:next w:val="867"/>
    <w:link w:val="867"/>
    <w:qFormat/>
    <w:pPr>
      <w:keepNext w:val="true"/>
      <w:pBdr/>
      <w:spacing/>
      <w:ind/>
      <w:outlineLvl w:val="0"/>
    </w:pPr>
    <w:rPr>
      <w:sz w:val="24"/>
    </w:rPr>
  </w:style>
  <w:style w:type="paragraph" w:styleId="869">
    <w:name w:val="Заголовок 2"/>
    <w:basedOn w:val="867"/>
    <w:next w:val="867"/>
    <w:link w:val="86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70">
    <w:name w:val="Основной шрифт абзаца"/>
    <w:next w:val="870"/>
    <w:link w:val="867"/>
    <w:semiHidden/>
    <w:pPr>
      <w:pBdr/>
      <w:spacing/>
      <w:ind/>
    </w:pPr>
  </w:style>
  <w:style w:type="table" w:styleId="871">
    <w:name w:val="Обычная таблица"/>
    <w:next w:val="871"/>
    <w:link w:val="86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2">
    <w:name w:val="Нет списка"/>
    <w:next w:val="872"/>
    <w:link w:val="867"/>
    <w:semiHidden/>
    <w:pPr>
      <w:pBdr/>
      <w:spacing/>
      <w:ind/>
    </w:pPr>
  </w:style>
  <w:style w:type="paragraph" w:styleId="873">
    <w:name w:val="Основной текст"/>
    <w:basedOn w:val="867"/>
    <w:next w:val="873"/>
    <w:link w:val="867"/>
    <w:pPr>
      <w:pBdr/>
      <w:spacing/>
      <w:ind w:right="-99"/>
    </w:pPr>
    <w:rPr>
      <w:sz w:val="24"/>
    </w:rPr>
  </w:style>
  <w:style w:type="paragraph" w:styleId="874">
    <w:name w:val="Основной текст 2"/>
    <w:basedOn w:val="867"/>
    <w:next w:val="874"/>
    <w:link w:val="877"/>
    <w:pPr>
      <w:pBdr/>
      <w:spacing/>
      <w:ind/>
      <w:jc w:val="both"/>
    </w:pPr>
    <w:rPr>
      <w:lang w:val="en-US" w:eastAsia="en-US"/>
    </w:rPr>
  </w:style>
  <w:style w:type="paragraph" w:styleId="875">
    <w:name w:val="Текст выноски"/>
    <w:basedOn w:val="867"/>
    <w:next w:val="875"/>
    <w:link w:val="86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76">
    <w:name w:val="Сетка таблицы"/>
    <w:basedOn w:val="871"/>
    <w:next w:val="876"/>
    <w:link w:val="86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77">
    <w:name w:val="Основной текст 2 Знак"/>
    <w:next w:val="877"/>
    <w:link w:val="874"/>
    <w:pPr>
      <w:pBdr/>
      <w:spacing/>
      <w:ind/>
    </w:pPr>
    <w:rPr>
      <w:sz w:val="24"/>
    </w:rPr>
  </w:style>
  <w:style w:type="paragraph" w:styleId="878">
    <w:name w:val="Обычный (веб)"/>
    <w:basedOn w:val="867"/>
    <w:next w:val="878"/>
    <w:link w:val="86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79">
    <w:name w:val="Строгий"/>
    <w:next w:val="879"/>
    <w:link w:val="86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543</cp:revision>
  <dcterms:created xsi:type="dcterms:W3CDTF">2010-01-13T11:42:00Z</dcterms:created>
  <dcterms:modified xsi:type="dcterms:W3CDTF">2024-10-03T06:30:29Z</dcterms:modified>
  <cp:version>983040</cp:version>
</cp:coreProperties>
</file>