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26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26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2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92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2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2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926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926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926"/>
        <w:pBdr/>
        <w:spacing/>
        <w:ind/>
        <w:jc w:val="left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2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18»</w:t>
            </w:r>
            <w:r>
              <w:rPr>
                <w:sz w:val="28"/>
                <w:szCs w:val="28"/>
              </w:rPr>
              <w:t xml:space="preserve"> 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926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92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68-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92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3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33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Художественная гимнастика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933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3403"/>
        <w:gridCol w:w="1842"/>
        <w:gridCol w:w="3993"/>
      </w:tblGrid>
      <w:tr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926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№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pStyle w:val="926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Фамилия, имя, отчество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Style w:val="926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Муниципальное образование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3" w:type="dxa"/>
            <w:vAlign w:val="center"/>
            <w:textDirection w:val="lrTb"/>
            <w:noWrap w:val="false"/>
          </w:tcPr>
          <w:p>
            <w:pPr>
              <w:pStyle w:val="926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Организация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926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Лачугина Валерия Артемовна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г. Липецк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ГАУ ДО ЛО «ОК СШОР»</w:t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Style w:val="93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3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3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3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3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92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6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92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8">
    <w:name w:val="toc 1"/>
    <w:basedOn w:val="926"/>
    <w:next w:val="926"/>
    <w:uiPriority w:val="39"/>
    <w:unhideWhenUsed/>
    <w:pPr>
      <w:pBdr/>
      <w:spacing w:after="100"/>
      <w:ind/>
    </w:pPr>
  </w:style>
  <w:style w:type="paragraph" w:styleId="739">
    <w:name w:val="toc 2"/>
    <w:basedOn w:val="926"/>
    <w:next w:val="926"/>
    <w:uiPriority w:val="39"/>
    <w:unhideWhenUsed/>
    <w:pPr>
      <w:pBdr/>
      <w:spacing w:after="100"/>
      <w:ind w:left="220"/>
    </w:pPr>
  </w:style>
  <w:style w:type="paragraph" w:styleId="740">
    <w:name w:val="toc 3"/>
    <w:basedOn w:val="926"/>
    <w:next w:val="926"/>
    <w:uiPriority w:val="39"/>
    <w:unhideWhenUsed/>
    <w:pPr>
      <w:pBdr/>
      <w:spacing w:after="100"/>
      <w:ind w:left="440"/>
    </w:pPr>
  </w:style>
  <w:style w:type="paragraph" w:styleId="741">
    <w:name w:val="toc 4"/>
    <w:basedOn w:val="926"/>
    <w:next w:val="926"/>
    <w:uiPriority w:val="39"/>
    <w:unhideWhenUsed/>
    <w:pPr>
      <w:pBdr/>
      <w:spacing w:after="100"/>
      <w:ind w:left="660"/>
    </w:pPr>
  </w:style>
  <w:style w:type="paragraph" w:styleId="742">
    <w:name w:val="toc 5"/>
    <w:basedOn w:val="926"/>
    <w:next w:val="926"/>
    <w:uiPriority w:val="39"/>
    <w:unhideWhenUsed/>
    <w:pPr>
      <w:pBdr/>
      <w:spacing w:after="100"/>
      <w:ind w:left="880"/>
    </w:pPr>
  </w:style>
  <w:style w:type="paragraph" w:styleId="743">
    <w:name w:val="toc 6"/>
    <w:basedOn w:val="926"/>
    <w:next w:val="926"/>
    <w:uiPriority w:val="39"/>
    <w:unhideWhenUsed/>
    <w:pPr>
      <w:pBdr/>
      <w:spacing w:after="100"/>
      <w:ind w:left="1100"/>
    </w:pPr>
  </w:style>
  <w:style w:type="paragraph" w:styleId="744">
    <w:name w:val="toc 7"/>
    <w:basedOn w:val="926"/>
    <w:next w:val="926"/>
    <w:uiPriority w:val="39"/>
    <w:unhideWhenUsed/>
    <w:pPr>
      <w:pBdr/>
      <w:spacing w:after="100"/>
      <w:ind w:left="1320"/>
    </w:pPr>
  </w:style>
  <w:style w:type="paragraph" w:styleId="745">
    <w:name w:val="toc 8"/>
    <w:basedOn w:val="926"/>
    <w:next w:val="926"/>
    <w:uiPriority w:val="39"/>
    <w:unhideWhenUsed/>
    <w:pPr>
      <w:pBdr/>
      <w:spacing w:after="100"/>
      <w:ind w:left="1540"/>
    </w:pPr>
  </w:style>
  <w:style w:type="paragraph" w:styleId="746">
    <w:name w:val="toc 9"/>
    <w:basedOn w:val="926"/>
    <w:next w:val="926"/>
    <w:uiPriority w:val="39"/>
    <w:unhideWhenUsed/>
    <w:pPr>
      <w:pBdr/>
      <w:spacing w:after="100"/>
      <w:ind w:left="1760"/>
    </w:pPr>
  </w:style>
  <w:style w:type="table" w:styleId="74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Table Grid"/>
    <w:basedOn w:val="74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Table Grid Light"/>
    <w:basedOn w:val="74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Plain Table 1"/>
    <w:basedOn w:val="74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Plain Table 2"/>
    <w:basedOn w:val="74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Plain Table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Plain Table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Plain Table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1 Light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1 Light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1 Light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1 Light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1 Light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1 Light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2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2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2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2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2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3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3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3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3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3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4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4 - Accent 1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4 - Accent 2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4 - Accent 3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4 - Accent 4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 - Accent 5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4 - Accent 6"/>
    <w:basedOn w:val="74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5 Dark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5 Dark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5 Dark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5 Dark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5 Dark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5 Dark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6 Colorful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6 Colorful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6 Colorful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6 Colorful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6 Colorful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6 Colorful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7 Colorful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7 Colorful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7 Colorful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7 Colorful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7 Colorful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7 Colorful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1 Light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1 Light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1 Light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1 Light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1 Light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1 Light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2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2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2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2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2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3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3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3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3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3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4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4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4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4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5 Dark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5 Dark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5 Dark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5 Dark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5 Dark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5 Dark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6 Colorful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6 Colorful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6 Colorful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6 Colorful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6 Colorful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6 Colorful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7 Colorful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7 Colorful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7 Colorful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7 Colorful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7 Colorful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7 Colorful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ned - Accent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ned - Accent 1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ned - Accent 2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ned - Accent 3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 - Accent 4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ned - Accent 5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 6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&amp; Lined - Accent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&amp; Lined - Accent 1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&amp; Lined - Accent 2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&amp; Lined - Accent 3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&amp; Lined - Accent 4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&amp; Lined - Accent 5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&amp; Lined - Accent 6"/>
    <w:basedOn w:val="74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- Accent 1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2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3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4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5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6"/>
    <w:basedOn w:val="74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4">
    <w:name w:val="Heading 1"/>
    <w:basedOn w:val="926"/>
    <w:next w:val="926"/>
    <w:link w:val="88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75">
    <w:name w:val="Heading 2"/>
    <w:basedOn w:val="926"/>
    <w:next w:val="926"/>
    <w:link w:val="88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76">
    <w:name w:val="Heading 3"/>
    <w:basedOn w:val="926"/>
    <w:next w:val="926"/>
    <w:link w:val="88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77">
    <w:name w:val="Heading 4"/>
    <w:basedOn w:val="926"/>
    <w:next w:val="926"/>
    <w:link w:val="88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78">
    <w:name w:val="Heading 5"/>
    <w:basedOn w:val="926"/>
    <w:next w:val="926"/>
    <w:link w:val="88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79">
    <w:name w:val="Heading 6"/>
    <w:basedOn w:val="926"/>
    <w:next w:val="926"/>
    <w:link w:val="89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80">
    <w:name w:val="Heading 7"/>
    <w:basedOn w:val="926"/>
    <w:next w:val="926"/>
    <w:link w:val="89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81">
    <w:name w:val="Heading 8"/>
    <w:basedOn w:val="926"/>
    <w:next w:val="926"/>
    <w:link w:val="89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82">
    <w:name w:val="Heading 9"/>
    <w:basedOn w:val="926"/>
    <w:next w:val="926"/>
    <w:link w:val="89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83" w:default="1">
    <w:name w:val="Default Paragraph Font"/>
    <w:uiPriority w:val="1"/>
    <w:semiHidden/>
    <w:unhideWhenUsed/>
    <w:pPr>
      <w:pBdr/>
      <w:spacing/>
      <w:ind/>
    </w:pPr>
  </w:style>
  <w:style w:type="numbering" w:styleId="884" w:default="1">
    <w:name w:val="No List"/>
    <w:uiPriority w:val="99"/>
    <w:semiHidden/>
    <w:unhideWhenUsed/>
    <w:pPr>
      <w:pBdr/>
      <w:spacing/>
      <w:ind/>
    </w:pPr>
  </w:style>
  <w:style w:type="character" w:styleId="885">
    <w:name w:val="Heading 1 Char"/>
    <w:basedOn w:val="883"/>
    <w:link w:val="87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86">
    <w:name w:val="Heading 2 Char"/>
    <w:basedOn w:val="883"/>
    <w:link w:val="87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87">
    <w:name w:val="Heading 3 Char"/>
    <w:basedOn w:val="883"/>
    <w:link w:val="8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88">
    <w:name w:val="Heading 4 Char"/>
    <w:basedOn w:val="883"/>
    <w:link w:val="87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89">
    <w:name w:val="Heading 5 Char"/>
    <w:basedOn w:val="883"/>
    <w:link w:val="87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90">
    <w:name w:val="Heading 6 Char"/>
    <w:basedOn w:val="883"/>
    <w:link w:val="87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91">
    <w:name w:val="Heading 7 Char"/>
    <w:basedOn w:val="883"/>
    <w:link w:val="88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92">
    <w:name w:val="Heading 8 Char"/>
    <w:basedOn w:val="883"/>
    <w:link w:val="88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93">
    <w:name w:val="Heading 9 Char"/>
    <w:basedOn w:val="883"/>
    <w:link w:val="88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94">
    <w:name w:val="Title"/>
    <w:basedOn w:val="926"/>
    <w:next w:val="926"/>
    <w:link w:val="89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95">
    <w:name w:val="Title Char"/>
    <w:basedOn w:val="883"/>
    <w:link w:val="89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96">
    <w:name w:val="Subtitle"/>
    <w:basedOn w:val="926"/>
    <w:next w:val="926"/>
    <w:link w:val="89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97">
    <w:name w:val="Subtitle Char"/>
    <w:basedOn w:val="883"/>
    <w:link w:val="89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98">
    <w:name w:val="Quote"/>
    <w:basedOn w:val="926"/>
    <w:next w:val="926"/>
    <w:link w:val="89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99">
    <w:name w:val="Quote Char"/>
    <w:basedOn w:val="883"/>
    <w:link w:val="89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00">
    <w:name w:val="List Paragraph"/>
    <w:basedOn w:val="926"/>
    <w:uiPriority w:val="34"/>
    <w:qFormat/>
    <w:pPr>
      <w:pBdr/>
      <w:spacing/>
      <w:ind w:left="720"/>
      <w:contextualSpacing w:val="true"/>
    </w:pPr>
  </w:style>
  <w:style w:type="character" w:styleId="901">
    <w:name w:val="Intense Emphasis"/>
    <w:basedOn w:val="88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02">
    <w:name w:val="Intense Quote"/>
    <w:basedOn w:val="926"/>
    <w:next w:val="926"/>
    <w:link w:val="90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03">
    <w:name w:val="Intense Quote Char"/>
    <w:basedOn w:val="883"/>
    <w:link w:val="90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04">
    <w:name w:val="Intense Reference"/>
    <w:basedOn w:val="88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05">
    <w:name w:val="No Spacing"/>
    <w:basedOn w:val="926"/>
    <w:uiPriority w:val="1"/>
    <w:qFormat/>
    <w:pPr>
      <w:pBdr/>
      <w:spacing w:after="0" w:line="240" w:lineRule="auto"/>
      <w:ind/>
    </w:pPr>
  </w:style>
  <w:style w:type="character" w:styleId="906">
    <w:name w:val="Subtle Emphasis"/>
    <w:basedOn w:val="88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07">
    <w:name w:val="Emphasis"/>
    <w:basedOn w:val="883"/>
    <w:uiPriority w:val="20"/>
    <w:qFormat/>
    <w:pPr>
      <w:pBdr/>
      <w:spacing/>
      <w:ind/>
    </w:pPr>
    <w:rPr>
      <w:i/>
      <w:iCs/>
    </w:rPr>
  </w:style>
  <w:style w:type="character" w:styleId="908">
    <w:name w:val="Strong"/>
    <w:basedOn w:val="883"/>
    <w:uiPriority w:val="22"/>
    <w:qFormat/>
    <w:pPr>
      <w:pBdr/>
      <w:spacing/>
      <w:ind/>
    </w:pPr>
    <w:rPr>
      <w:b/>
      <w:bCs/>
    </w:rPr>
  </w:style>
  <w:style w:type="character" w:styleId="909">
    <w:name w:val="Subtle Reference"/>
    <w:basedOn w:val="88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10">
    <w:name w:val="Book Title"/>
    <w:basedOn w:val="88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11">
    <w:name w:val="Header"/>
    <w:basedOn w:val="926"/>
    <w:link w:val="91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12">
    <w:name w:val="Header Char"/>
    <w:basedOn w:val="883"/>
    <w:link w:val="911"/>
    <w:uiPriority w:val="99"/>
    <w:pPr>
      <w:pBdr/>
      <w:spacing/>
      <w:ind/>
    </w:pPr>
  </w:style>
  <w:style w:type="paragraph" w:styleId="913">
    <w:name w:val="Footer"/>
    <w:basedOn w:val="926"/>
    <w:link w:val="91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14">
    <w:name w:val="Footer Char"/>
    <w:basedOn w:val="883"/>
    <w:link w:val="913"/>
    <w:uiPriority w:val="99"/>
    <w:pPr>
      <w:pBdr/>
      <w:spacing/>
      <w:ind/>
    </w:pPr>
  </w:style>
  <w:style w:type="paragraph" w:styleId="915">
    <w:name w:val="Caption"/>
    <w:basedOn w:val="926"/>
    <w:next w:val="92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16">
    <w:name w:val="footnote text"/>
    <w:basedOn w:val="926"/>
    <w:link w:val="91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7">
    <w:name w:val="Footnote Text Char"/>
    <w:basedOn w:val="883"/>
    <w:link w:val="916"/>
    <w:uiPriority w:val="99"/>
    <w:semiHidden/>
    <w:pPr>
      <w:pBdr/>
      <w:spacing/>
      <w:ind/>
    </w:pPr>
    <w:rPr>
      <w:sz w:val="20"/>
      <w:szCs w:val="20"/>
    </w:rPr>
  </w:style>
  <w:style w:type="character" w:styleId="918">
    <w:name w:val="footnote reference"/>
    <w:basedOn w:val="883"/>
    <w:uiPriority w:val="99"/>
    <w:semiHidden/>
    <w:unhideWhenUsed/>
    <w:pPr>
      <w:pBdr/>
      <w:spacing/>
      <w:ind/>
    </w:pPr>
    <w:rPr>
      <w:vertAlign w:val="superscript"/>
    </w:rPr>
  </w:style>
  <w:style w:type="paragraph" w:styleId="919">
    <w:name w:val="endnote text"/>
    <w:basedOn w:val="926"/>
    <w:link w:val="92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0">
    <w:name w:val="Endnote Text Char"/>
    <w:basedOn w:val="883"/>
    <w:link w:val="919"/>
    <w:uiPriority w:val="99"/>
    <w:semiHidden/>
    <w:pPr>
      <w:pBdr/>
      <w:spacing/>
      <w:ind/>
    </w:pPr>
    <w:rPr>
      <w:sz w:val="20"/>
      <w:szCs w:val="20"/>
    </w:rPr>
  </w:style>
  <w:style w:type="character" w:styleId="921">
    <w:name w:val="endnote reference"/>
    <w:basedOn w:val="883"/>
    <w:uiPriority w:val="99"/>
    <w:semiHidden/>
    <w:unhideWhenUsed/>
    <w:pPr>
      <w:pBdr/>
      <w:spacing/>
      <w:ind/>
    </w:pPr>
    <w:rPr>
      <w:vertAlign w:val="superscript"/>
    </w:rPr>
  </w:style>
  <w:style w:type="character" w:styleId="922">
    <w:name w:val="Hyperlink"/>
    <w:basedOn w:val="88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23">
    <w:name w:val="FollowedHyperlink"/>
    <w:basedOn w:val="88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24">
    <w:name w:val="TOC Heading"/>
    <w:uiPriority w:val="39"/>
    <w:unhideWhenUsed/>
    <w:pPr>
      <w:pBdr/>
      <w:spacing/>
      <w:ind/>
    </w:pPr>
  </w:style>
  <w:style w:type="paragraph" w:styleId="925">
    <w:name w:val="table of figures"/>
    <w:basedOn w:val="926"/>
    <w:next w:val="926"/>
    <w:uiPriority w:val="99"/>
    <w:unhideWhenUsed/>
    <w:pPr>
      <w:pBdr/>
      <w:spacing w:after="0" w:afterAutospacing="0"/>
      <w:ind/>
    </w:pPr>
  </w:style>
  <w:style w:type="paragraph" w:styleId="926" w:default="1">
    <w:name w:val="Normal"/>
    <w:next w:val="926"/>
    <w:link w:val="926"/>
    <w:qFormat/>
    <w:pPr>
      <w:pBdr/>
      <w:spacing/>
      <w:ind/>
    </w:pPr>
    <w:rPr>
      <w:sz w:val="24"/>
      <w:lang w:val="ru-RU" w:eastAsia="ru-RU" w:bidi="ar-SA"/>
    </w:rPr>
  </w:style>
  <w:style w:type="paragraph" w:styleId="927">
    <w:name w:val="Заголовок 1"/>
    <w:basedOn w:val="926"/>
    <w:next w:val="926"/>
    <w:link w:val="926"/>
    <w:qFormat/>
    <w:pPr>
      <w:keepNext w:val="true"/>
      <w:pBdr/>
      <w:spacing/>
      <w:ind/>
      <w:outlineLvl w:val="0"/>
    </w:pPr>
    <w:rPr>
      <w:sz w:val="24"/>
    </w:rPr>
  </w:style>
  <w:style w:type="paragraph" w:styleId="928">
    <w:name w:val="Заголовок 2"/>
    <w:basedOn w:val="926"/>
    <w:next w:val="926"/>
    <w:link w:val="926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29">
    <w:name w:val="Основной шрифт абзаца"/>
    <w:next w:val="929"/>
    <w:link w:val="926"/>
    <w:semiHidden/>
    <w:pPr>
      <w:pBdr/>
      <w:spacing/>
      <w:ind/>
    </w:pPr>
  </w:style>
  <w:style w:type="table" w:styleId="930">
    <w:name w:val="Обычная таблица"/>
    <w:next w:val="930"/>
    <w:link w:val="92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31">
    <w:name w:val="Нет списка"/>
    <w:next w:val="931"/>
    <w:link w:val="926"/>
    <w:semiHidden/>
    <w:pPr>
      <w:pBdr/>
      <w:spacing/>
      <w:ind/>
    </w:pPr>
  </w:style>
  <w:style w:type="paragraph" w:styleId="932">
    <w:name w:val="Основной текст"/>
    <w:basedOn w:val="926"/>
    <w:next w:val="932"/>
    <w:link w:val="926"/>
    <w:pPr>
      <w:pBdr/>
      <w:spacing/>
      <w:ind w:right="-99"/>
    </w:pPr>
    <w:rPr>
      <w:sz w:val="24"/>
    </w:rPr>
  </w:style>
  <w:style w:type="paragraph" w:styleId="933">
    <w:name w:val="Основной текст 2"/>
    <w:basedOn w:val="926"/>
    <w:next w:val="933"/>
    <w:link w:val="936"/>
    <w:pPr>
      <w:pBdr/>
      <w:spacing/>
      <w:ind/>
      <w:jc w:val="both"/>
    </w:pPr>
    <w:rPr>
      <w:lang w:val="en-US" w:eastAsia="en-US"/>
    </w:rPr>
  </w:style>
  <w:style w:type="paragraph" w:styleId="934">
    <w:name w:val="Текст выноски"/>
    <w:basedOn w:val="926"/>
    <w:next w:val="934"/>
    <w:link w:val="926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35">
    <w:name w:val="Сетка таблицы"/>
    <w:basedOn w:val="930"/>
    <w:next w:val="935"/>
    <w:link w:val="926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6">
    <w:name w:val="Основной текст 2 Знак"/>
    <w:next w:val="936"/>
    <w:link w:val="933"/>
    <w:pPr>
      <w:pBdr/>
      <w:spacing/>
      <w:ind/>
    </w:pPr>
    <w:rPr>
      <w:sz w:val="24"/>
    </w:rPr>
  </w:style>
  <w:style w:type="paragraph" w:styleId="937">
    <w:name w:val="Обычный (веб)"/>
    <w:basedOn w:val="926"/>
    <w:next w:val="937"/>
    <w:link w:val="926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38">
    <w:name w:val="Строгий"/>
    <w:next w:val="938"/>
    <w:link w:val="926"/>
    <w:uiPriority w:val="22"/>
    <w:qFormat/>
    <w:pPr>
      <w:pBdr/>
      <w:spacing/>
      <w:ind/>
    </w:pPr>
    <w:rPr>
      <w:b/>
      <w:bCs/>
    </w:rPr>
  </w:style>
  <w:style w:type="paragraph" w:styleId="939">
    <w:name w:val="Верхний колонтитул"/>
    <w:basedOn w:val="926"/>
    <w:next w:val="939"/>
    <w:link w:val="94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40">
    <w:name w:val="Верхний колонтитул Знак"/>
    <w:next w:val="940"/>
    <w:link w:val="939"/>
    <w:pPr>
      <w:pBdr/>
      <w:spacing/>
      <w:ind/>
    </w:pPr>
    <w:rPr>
      <w:sz w:val="24"/>
    </w:rPr>
  </w:style>
  <w:style w:type="paragraph" w:styleId="941">
    <w:name w:val="Нижний колонтитул"/>
    <w:basedOn w:val="926"/>
    <w:next w:val="941"/>
    <w:link w:val="94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42">
    <w:name w:val="Нижний колонтитул Знак"/>
    <w:next w:val="942"/>
    <w:link w:val="94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152</cp:revision>
  <dcterms:created xsi:type="dcterms:W3CDTF">2023-01-24T14:45:00Z</dcterms:created>
  <dcterms:modified xsi:type="dcterms:W3CDTF">2025-02-25T06:17:42Z</dcterms:modified>
  <cp:version>983040</cp:version>
</cp:coreProperties>
</file>