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73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Пауэрлифтинг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893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89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Агеев Олег Викторович</w:t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28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РФСОО «Федерация пауэрлифтинга Липецкой области»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13.12</w:t>
            </w:r>
            <w:r>
              <w:t xml:space="preserve">.2024 – </w:t>
            </w:r>
            <w:r>
              <w:t xml:space="preserve">12.12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547</cp:revision>
  <dcterms:created xsi:type="dcterms:W3CDTF">2010-01-13T11:42:00Z</dcterms:created>
  <dcterms:modified xsi:type="dcterms:W3CDTF">2024-11-08T06:53:59Z</dcterms:modified>
  <cp:version>983040</cp:version>
</cp:coreProperties>
</file>