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2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Бокс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Крючков Никита Дмитриевич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Тербунский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бокса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Лучкин Кирилл Алексеевич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бокса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Милованов Елисей Владимирович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Задонский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бокса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Раджабов Ислом Рустамджонович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бокса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toc 1"/>
    <w:basedOn w:val="928"/>
    <w:next w:val="928"/>
    <w:uiPriority w:val="39"/>
    <w:unhideWhenUsed/>
    <w:pPr>
      <w:pBdr/>
      <w:spacing w:after="100"/>
      <w:ind/>
    </w:pPr>
  </w:style>
  <w:style w:type="paragraph" w:styleId="741">
    <w:name w:val="toc 2"/>
    <w:basedOn w:val="928"/>
    <w:next w:val="928"/>
    <w:uiPriority w:val="39"/>
    <w:unhideWhenUsed/>
    <w:pPr>
      <w:pBdr/>
      <w:spacing w:after="100"/>
      <w:ind w:left="220"/>
    </w:pPr>
  </w:style>
  <w:style w:type="paragraph" w:styleId="742">
    <w:name w:val="toc 3"/>
    <w:basedOn w:val="928"/>
    <w:next w:val="928"/>
    <w:uiPriority w:val="39"/>
    <w:unhideWhenUsed/>
    <w:pPr>
      <w:pBdr/>
      <w:spacing w:after="100"/>
      <w:ind w:left="440"/>
    </w:pPr>
  </w:style>
  <w:style w:type="paragraph" w:styleId="743">
    <w:name w:val="toc 4"/>
    <w:basedOn w:val="928"/>
    <w:next w:val="928"/>
    <w:uiPriority w:val="39"/>
    <w:unhideWhenUsed/>
    <w:pPr>
      <w:pBdr/>
      <w:spacing w:after="100"/>
      <w:ind w:left="660"/>
    </w:pPr>
  </w:style>
  <w:style w:type="paragraph" w:styleId="744">
    <w:name w:val="toc 5"/>
    <w:basedOn w:val="928"/>
    <w:next w:val="928"/>
    <w:uiPriority w:val="39"/>
    <w:unhideWhenUsed/>
    <w:pPr>
      <w:pBdr/>
      <w:spacing w:after="100"/>
      <w:ind w:left="880"/>
    </w:pPr>
  </w:style>
  <w:style w:type="paragraph" w:styleId="745">
    <w:name w:val="toc 6"/>
    <w:basedOn w:val="928"/>
    <w:next w:val="928"/>
    <w:uiPriority w:val="39"/>
    <w:unhideWhenUsed/>
    <w:pPr>
      <w:pBdr/>
      <w:spacing w:after="100"/>
      <w:ind w:left="1100"/>
    </w:pPr>
  </w:style>
  <w:style w:type="paragraph" w:styleId="746">
    <w:name w:val="toc 7"/>
    <w:basedOn w:val="928"/>
    <w:next w:val="928"/>
    <w:uiPriority w:val="39"/>
    <w:unhideWhenUsed/>
    <w:pPr>
      <w:pBdr/>
      <w:spacing w:after="100"/>
      <w:ind w:left="1320"/>
    </w:pPr>
  </w:style>
  <w:style w:type="paragraph" w:styleId="747">
    <w:name w:val="toc 8"/>
    <w:basedOn w:val="928"/>
    <w:next w:val="928"/>
    <w:uiPriority w:val="39"/>
    <w:unhideWhenUsed/>
    <w:pPr>
      <w:pBdr/>
      <w:spacing w:after="100"/>
      <w:ind w:left="1540"/>
    </w:pPr>
  </w:style>
  <w:style w:type="paragraph" w:styleId="748">
    <w:name w:val="toc 9"/>
    <w:basedOn w:val="928"/>
    <w:next w:val="928"/>
    <w:uiPriority w:val="39"/>
    <w:unhideWhenUsed/>
    <w:pPr>
      <w:pBdr/>
      <w:spacing w:after="100"/>
      <w:ind w:left="1760"/>
    </w:pPr>
  </w:style>
  <w:style w:type="table" w:styleId="7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Table Grid Light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6">
    <w:name w:val="Heading 1"/>
    <w:basedOn w:val="928"/>
    <w:next w:val="928"/>
    <w:link w:val="8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7">
    <w:name w:val="Heading 2"/>
    <w:basedOn w:val="928"/>
    <w:next w:val="928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8">
    <w:name w:val="Heading 3"/>
    <w:basedOn w:val="928"/>
    <w:next w:val="928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9">
    <w:name w:val="Heading 4"/>
    <w:basedOn w:val="928"/>
    <w:next w:val="928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0">
    <w:name w:val="Heading 5"/>
    <w:basedOn w:val="928"/>
    <w:next w:val="928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1">
    <w:name w:val="Heading 6"/>
    <w:basedOn w:val="928"/>
    <w:next w:val="928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2">
    <w:name w:val="Heading 7"/>
    <w:basedOn w:val="928"/>
    <w:next w:val="928"/>
    <w:link w:val="8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3">
    <w:name w:val="Heading 8"/>
    <w:basedOn w:val="928"/>
    <w:next w:val="928"/>
    <w:link w:val="8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Heading 9"/>
    <w:basedOn w:val="928"/>
    <w:next w:val="928"/>
    <w:link w:val="8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character" w:styleId="887">
    <w:name w:val="Heading 1 Char"/>
    <w:basedOn w:val="885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8">
    <w:name w:val="Heading 2 Char"/>
    <w:basedOn w:val="885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9">
    <w:name w:val="Heading 3 Char"/>
    <w:basedOn w:val="885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0">
    <w:name w:val="Heading 4 Char"/>
    <w:basedOn w:val="88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1">
    <w:name w:val="Heading 5 Char"/>
    <w:basedOn w:val="88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2">
    <w:name w:val="Heading 6 Char"/>
    <w:basedOn w:val="885"/>
    <w:link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3">
    <w:name w:val="Heading 7 Char"/>
    <w:basedOn w:val="885"/>
    <w:link w:val="8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4">
    <w:name w:val="Heading 8 Char"/>
    <w:basedOn w:val="885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5">
    <w:name w:val="Heading 9 Char"/>
    <w:basedOn w:val="88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6">
    <w:name w:val="Title"/>
    <w:basedOn w:val="928"/>
    <w:next w:val="928"/>
    <w:link w:val="8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>
    <w:name w:val="Title Char"/>
    <w:basedOn w:val="885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928"/>
    <w:next w:val="928"/>
    <w:link w:val="8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9">
    <w:name w:val="Subtitle Char"/>
    <w:basedOn w:val="885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0">
    <w:name w:val="Quote"/>
    <w:basedOn w:val="928"/>
    <w:next w:val="928"/>
    <w:link w:val="9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1">
    <w:name w:val="Quote Char"/>
    <w:basedOn w:val="885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2">
    <w:name w:val="List Paragraph"/>
    <w:basedOn w:val="928"/>
    <w:uiPriority w:val="34"/>
    <w:qFormat/>
    <w:pPr>
      <w:pBdr/>
      <w:spacing/>
      <w:ind w:left="720"/>
      <w:contextualSpacing w:val="true"/>
    </w:pPr>
  </w:style>
  <w:style w:type="character" w:styleId="903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4">
    <w:name w:val="Intense Quote"/>
    <w:basedOn w:val="928"/>
    <w:next w:val="928"/>
    <w:link w:val="9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5">
    <w:name w:val="Intense Quote Char"/>
    <w:basedOn w:val="885"/>
    <w:link w:val="9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6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7">
    <w:name w:val="No Spacing"/>
    <w:basedOn w:val="928"/>
    <w:uiPriority w:val="1"/>
    <w:qFormat/>
    <w:pPr>
      <w:pBdr/>
      <w:spacing w:after="0" w:line="240" w:lineRule="auto"/>
      <w:ind/>
    </w:pPr>
  </w:style>
  <w:style w:type="character" w:styleId="908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9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910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911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2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3">
    <w:name w:val="Header"/>
    <w:basedOn w:val="928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Header Char"/>
    <w:basedOn w:val="885"/>
    <w:link w:val="913"/>
    <w:uiPriority w:val="99"/>
    <w:pPr>
      <w:pBdr/>
      <w:spacing/>
      <w:ind/>
    </w:pPr>
  </w:style>
  <w:style w:type="paragraph" w:styleId="915">
    <w:name w:val="Footer"/>
    <w:basedOn w:val="928"/>
    <w:link w:val="9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6">
    <w:name w:val="Footer Char"/>
    <w:basedOn w:val="885"/>
    <w:link w:val="915"/>
    <w:uiPriority w:val="99"/>
    <w:pPr>
      <w:pBdr/>
      <w:spacing/>
      <w:ind/>
    </w:pPr>
  </w:style>
  <w:style w:type="paragraph" w:styleId="917">
    <w:name w:val="Caption"/>
    <w:basedOn w:val="928"/>
    <w:next w:val="9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8">
    <w:name w:val="footnote text"/>
    <w:basedOn w:val="928"/>
    <w:link w:val="9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9">
    <w:name w:val="Footnote Text Char"/>
    <w:basedOn w:val="885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928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Endnote Text Char"/>
    <w:basedOn w:val="885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924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5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928"/>
    <w:next w:val="928"/>
    <w:uiPriority w:val="99"/>
    <w:unhideWhenUsed/>
    <w:pPr>
      <w:pBdr/>
      <w:spacing w:after="0" w:afterAutospacing="0"/>
      <w:ind/>
    </w:pPr>
  </w:style>
  <w:style w:type="paragraph" w:styleId="928" w:default="1">
    <w:name w:val="Normal"/>
    <w:next w:val="928"/>
    <w:link w:val="928"/>
    <w:qFormat/>
    <w:pPr>
      <w:pBdr/>
      <w:spacing/>
      <w:ind/>
    </w:pPr>
    <w:rPr>
      <w:sz w:val="24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 w:val="true"/>
      <w:pBdr/>
      <w:spacing/>
      <w:ind/>
      <w:outlineLvl w:val="0"/>
    </w:pPr>
    <w:rPr>
      <w:sz w:val="24"/>
    </w:rPr>
  </w:style>
  <w:style w:type="paragraph" w:styleId="930">
    <w:name w:val="Заголовок 2"/>
    <w:basedOn w:val="928"/>
    <w:next w:val="928"/>
    <w:link w:val="92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1">
    <w:name w:val="Основной шрифт абзаца"/>
    <w:next w:val="931"/>
    <w:link w:val="928"/>
    <w:semiHidden/>
    <w:pPr>
      <w:pBdr/>
      <w:spacing/>
      <w:ind/>
    </w:pPr>
  </w:style>
  <w:style w:type="table" w:styleId="932">
    <w:name w:val="Обычная таблица"/>
    <w:next w:val="932"/>
    <w:link w:val="9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>
    <w:name w:val="Нет списка"/>
    <w:next w:val="933"/>
    <w:link w:val="928"/>
    <w:semiHidden/>
    <w:pPr>
      <w:pBdr/>
      <w:spacing/>
      <w:ind/>
    </w:pPr>
  </w:style>
  <w:style w:type="paragraph" w:styleId="934">
    <w:name w:val="Основной текст"/>
    <w:basedOn w:val="928"/>
    <w:next w:val="934"/>
    <w:link w:val="928"/>
    <w:pPr>
      <w:pBdr/>
      <w:spacing/>
      <w:ind w:right="-99"/>
    </w:pPr>
    <w:rPr>
      <w:sz w:val="24"/>
    </w:rPr>
  </w:style>
  <w:style w:type="paragraph" w:styleId="935">
    <w:name w:val="Основной текст 2"/>
    <w:basedOn w:val="928"/>
    <w:next w:val="935"/>
    <w:link w:val="938"/>
    <w:pPr>
      <w:pBdr/>
      <w:spacing/>
      <w:ind/>
      <w:jc w:val="both"/>
    </w:pPr>
    <w:rPr>
      <w:lang w:val="en-US" w:eastAsia="en-US"/>
    </w:rPr>
  </w:style>
  <w:style w:type="paragraph" w:styleId="936">
    <w:name w:val="Текст выноски"/>
    <w:basedOn w:val="928"/>
    <w:next w:val="936"/>
    <w:link w:val="92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37">
    <w:name w:val="Сетка таблицы"/>
    <w:basedOn w:val="932"/>
    <w:next w:val="937"/>
    <w:link w:val="92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8">
    <w:name w:val="Основной текст 2 Знак"/>
    <w:next w:val="938"/>
    <w:link w:val="935"/>
    <w:pPr>
      <w:pBdr/>
      <w:spacing/>
      <w:ind/>
    </w:pPr>
    <w:rPr>
      <w:sz w:val="24"/>
    </w:rPr>
  </w:style>
  <w:style w:type="paragraph" w:styleId="939">
    <w:name w:val="Обычный (веб)"/>
    <w:basedOn w:val="928"/>
    <w:next w:val="939"/>
    <w:link w:val="92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0">
    <w:name w:val="Строгий"/>
    <w:next w:val="940"/>
    <w:link w:val="928"/>
    <w:uiPriority w:val="22"/>
    <w:qFormat/>
    <w:pPr>
      <w:pBdr/>
      <w:spacing/>
      <w:ind/>
    </w:pPr>
    <w:rPr>
      <w:b/>
      <w:bCs/>
    </w:rPr>
  </w:style>
  <w:style w:type="paragraph" w:styleId="941">
    <w:name w:val="Верхний колонтитул"/>
    <w:basedOn w:val="928"/>
    <w:next w:val="941"/>
    <w:link w:val="94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>
    <w:name w:val="Верхний колонтитул Знак"/>
    <w:next w:val="942"/>
    <w:link w:val="941"/>
    <w:pPr>
      <w:pBdr/>
      <w:spacing/>
      <w:ind/>
    </w:pPr>
    <w:rPr>
      <w:sz w:val="24"/>
    </w:rPr>
  </w:style>
  <w:style w:type="paragraph" w:styleId="943">
    <w:name w:val="Нижний колонтитул"/>
    <w:basedOn w:val="928"/>
    <w:next w:val="943"/>
    <w:link w:val="94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4">
    <w:name w:val="Нижний колонтитул Знак"/>
    <w:next w:val="944"/>
    <w:link w:val="94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152</cp:revision>
  <dcterms:created xsi:type="dcterms:W3CDTF">2023-01-24T14:45:00Z</dcterms:created>
  <dcterms:modified xsi:type="dcterms:W3CDTF">2025-03-04T13:12:22Z</dcterms:modified>
  <cp:version>983040</cp:version>
</cp:coreProperties>
</file>