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3"/>
        <w:gridCol w:w="2931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28» ноября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931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83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2409"/>
        <w:gridCol w:w="1528"/>
      </w:tblGrid>
      <w:tr>
        <w:trPr/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Медведева </w:t>
            </w:r>
            <w:r/>
            <w:r>
              <w:t xml:space="preserve">Алина Руслановна</w:t>
            </w:r>
            <w:r/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/>
            <w:tcW w:w="2409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МАОУ ДО «СШ № 3 «Лидер»</w:t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highlight w:val="white"/>
              </w:rPr>
            </w:pPr>
            <w:r>
              <w:rPr>
                <w:highlight w:val="none"/>
              </w:rPr>
              <w:t xml:space="preserve">13</w:t>
            </w:r>
            <w:r>
              <w:rPr>
                <w:highlight w:val="white"/>
              </w:rPr>
              <w:t xml:space="preserve">.12</w:t>
            </w:r>
            <w:r>
              <w:rPr>
                <w:highlight w:val="white"/>
              </w:rPr>
              <w:t xml:space="preserve">.2024 – </w:t>
            </w:r>
            <w:r>
              <w:rPr>
                <w:highlight w:val="white"/>
              </w:rPr>
              <w:t xml:space="preserve">12.12</w:t>
            </w:r>
            <w:r>
              <w:rPr>
                <w:highlight w:val="white"/>
              </w:rPr>
              <w:t xml:space="preserve">.2026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 w:right="0" w:hanging="142"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528</cp:revision>
  <dcterms:created xsi:type="dcterms:W3CDTF">2010-01-13T11:42:00Z</dcterms:created>
  <dcterms:modified xsi:type="dcterms:W3CDTF">2024-11-28T09:35:53Z</dcterms:modified>
  <cp:version>983040</cp:version>
</cp:coreProperties>
</file>