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Пулевая стрельба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568"/>
        <w:gridCol w:w="1984"/>
        <w:gridCol w:w="3036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56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03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Дедова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Мария Викторовна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/>
            <w:tcW w:w="303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30.12</w:t>
            </w:r>
            <w:r>
              <w:t xml:space="preserve">.2024 – </w:t>
            </w:r>
            <w:r>
              <w:t xml:space="preserve">29.12</w:t>
            </w:r>
            <w:r>
              <w:t xml:space="preserve">.2026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554</cp:revision>
  <dcterms:created xsi:type="dcterms:W3CDTF">2010-01-13T11:42:00Z</dcterms:created>
  <dcterms:modified xsi:type="dcterms:W3CDTF">2024-12-06T12:12:32Z</dcterms:modified>
  <cp:version>983040</cp:version>
</cp:coreProperties>
</file>