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Легкая атлетика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Волков Федор Сергеевич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06.12</w:t>
            </w:r>
            <w:r>
              <w:t xml:space="preserve">.2024 – </w:t>
            </w:r>
            <w:r>
              <w:t xml:space="preserve">05.12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555</cp:revision>
  <dcterms:created xsi:type="dcterms:W3CDTF">2010-01-13T11:42:00Z</dcterms:created>
  <dcterms:modified xsi:type="dcterms:W3CDTF">2024-12-17T09:22:26Z</dcterms:modified>
  <cp:version>983040</cp:version>
</cp:coreProperties>
</file>