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Тхэквондо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4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Меркулова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Кристина Ивановна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23.12</w:t>
            </w:r>
            <w:r>
              <w:t xml:space="preserve">.2024 – </w:t>
            </w:r>
            <w:r>
              <w:t xml:space="preserve">22.12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556</cp:revision>
  <dcterms:created xsi:type="dcterms:W3CDTF">2010-01-13T11:42:00Z</dcterms:created>
  <dcterms:modified xsi:type="dcterms:W3CDTF">2024-12-16T12:40:30Z</dcterms:modified>
  <cp:version>983040</cp:version>
</cp:coreProperties>
</file>