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90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Восточное боевое единоборство</w:t>
      </w:r>
      <w:r>
        <w:rPr>
          <w:sz w:val="28"/>
          <w:szCs w:val="28"/>
          <w:highlight w:val="none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712"/>
        <w:gridCol w:w="1984"/>
        <w:gridCol w:w="2894"/>
        <w:gridCol w:w="1610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71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89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Евсеев Егор Андреевич</w:t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Липецк</w:t>
            </w:r>
            <w:r/>
          </w:p>
        </w:tc>
        <w:tc>
          <w:tcPr>
            <w:tcBorders/>
            <w:tcW w:w="28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ЛООО «ФКС»</w:t>
            </w:r>
            <w:r>
              <w:rPr>
                <w:highlight w:val="none"/>
              </w:rPr>
            </w:r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15.12</w:t>
            </w:r>
            <w:r>
              <w:t xml:space="preserve">.2024 – </w:t>
            </w:r>
            <w:r>
              <w:t xml:space="preserve">14.12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557</cp:revision>
  <dcterms:created xsi:type="dcterms:W3CDTF">2010-01-13T11:42:00Z</dcterms:created>
  <dcterms:modified xsi:type="dcterms:W3CDTF">2024-12-17T05:57:44Z</dcterms:modified>
  <cp:version>983040</cp:version>
</cp:coreProperties>
</file>